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8D928">
      <w:pPr>
        <w:spacing w:line="360" w:lineRule="auto"/>
        <w:jc w:val="center"/>
        <w:rPr>
          <w:rFonts w:ascii="Times New Roman" w:hAnsi="Times New Roman" w:eastAsia="黑体"/>
          <w:spacing w:val="100"/>
          <w:kern w:val="11"/>
          <w:sz w:val="44"/>
          <w:szCs w:val="44"/>
        </w:rPr>
      </w:pPr>
    </w:p>
    <w:p w14:paraId="3729C043">
      <w:pPr>
        <w:spacing w:line="360" w:lineRule="auto"/>
        <w:jc w:val="center"/>
        <w:rPr>
          <w:rFonts w:ascii="Times New Roman" w:hAnsi="Times New Roman" w:eastAsia="黑体"/>
          <w:kern w:val="11"/>
          <w:sz w:val="88"/>
          <w:szCs w:val="84"/>
        </w:rPr>
      </w:pPr>
      <w:r>
        <w:rPr>
          <w:rFonts w:hint="eastAsia" w:ascii="Times New Roman" w:hAnsi="Times New Roman" w:eastAsia="黑体"/>
          <w:spacing w:val="100"/>
          <w:kern w:val="11"/>
          <w:sz w:val="88"/>
          <w:szCs w:val="84"/>
        </w:rPr>
        <w:t>教学督导简</w:t>
      </w:r>
      <w:r>
        <w:rPr>
          <w:rFonts w:hint="eastAsia" w:ascii="Times New Roman" w:hAnsi="Times New Roman" w:eastAsia="黑体"/>
          <w:kern w:val="11"/>
          <w:sz w:val="88"/>
          <w:szCs w:val="84"/>
        </w:rPr>
        <w:t>报</w:t>
      </w:r>
    </w:p>
    <w:p w14:paraId="596B675C">
      <w:pPr>
        <w:spacing w:line="360" w:lineRule="auto"/>
        <w:ind w:firstLine="480" w:firstLineChars="200"/>
        <w:jc w:val="center"/>
        <w:rPr>
          <w:rFonts w:ascii="Times New Roman" w:hAnsi="Times New Roman" w:eastAsia="宋体"/>
          <w:kern w:val="11"/>
          <w:sz w:val="24"/>
          <w:szCs w:val="24"/>
        </w:rPr>
      </w:pPr>
    </w:p>
    <w:p w14:paraId="29AA1FC0">
      <w:pPr>
        <w:spacing w:line="360" w:lineRule="auto"/>
        <w:ind w:firstLine="640" w:firstLineChars="200"/>
        <w:jc w:val="center"/>
        <w:rPr>
          <w:rFonts w:ascii="Times New Roman" w:hAnsi="Times New Roman" w:eastAsia="黑体"/>
          <w:kern w:val="11"/>
          <w:sz w:val="32"/>
          <w:szCs w:val="32"/>
        </w:rPr>
      </w:pPr>
      <w:r>
        <w:rPr>
          <w:rFonts w:ascii="Times New Roman" w:hAnsi="Times New Roman" w:eastAsia="黑体"/>
          <w:kern w:val="11"/>
          <w:sz w:val="32"/>
          <w:szCs w:val="32"/>
        </w:rPr>
        <w:t>2024</w:t>
      </w:r>
      <w:r>
        <w:rPr>
          <w:rFonts w:hint="eastAsia" w:ascii="Times New Roman" w:hAnsi="Times New Roman" w:eastAsia="黑体"/>
          <w:kern w:val="11"/>
          <w:sz w:val="32"/>
          <w:szCs w:val="32"/>
        </w:rPr>
        <w:t>年第四期（总第</w:t>
      </w:r>
      <w:r>
        <w:rPr>
          <w:rFonts w:ascii="Times New Roman" w:hAnsi="Times New Roman" w:eastAsia="黑体"/>
          <w:color w:val="000000"/>
          <w:kern w:val="11"/>
          <w:sz w:val="32"/>
          <w:szCs w:val="32"/>
        </w:rPr>
        <w:t>109</w:t>
      </w:r>
      <w:r>
        <w:rPr>
          <w:rFonts w:hint="eastAsia" w:ascii="Times New Roman" w:hAnsi="Times New Roman" w:eastAsia="黑体"/>
          <w:kern w:val="11"/>
          <w:sz w:val="32"/>
          <w:szCs w:val="32"/>
        </w:rPr>
        <w:t>期）</w:t>
      </w:r>
    </w:p>
    <w:tbl>
      <w:tblPr>
        <w:tblStyle w:val="6"/>
        <w:tblpPr w:leftFromText="180" w:rightFromText="180" w:vertAnchor="text" w:horzAnchor="margin" w:tblpXSpec="center" w:tblpY="3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780"/>
        <w:gridCol w:w="1800"/>
      </w:tblGrid>
      <w:tr w14:paraId="0AC3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628" w:type="dxa"/>
          </w:tcPr>
          <w:p w14:paraId="02C63481">
            <w:pPr>
              <w:snapToGrid w:val="0"/>
              <w:ind w:left="72" w:leftChars="-85" w:hanging="250" w:hangingChars="64"/>
              <w:jc w:val="center"/>
              <w:rPr>
                <w:rFonts w:ascii="Times New Roman" w:hAnsi="Times New Roman" w:eastAsia="黑体"/>
                <w:kern w:val="11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pacing w:val="56"/>
                <w:kern w:val="0"/>
                <w:sz w:val="28"/>
                <w:szCs w:val="28"/>
              </w:rPr>
              <w:t>江苏开放大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学</w:t>
            </w:r>
          </w:p>
          <w:p w14:paraId="18A2DEF3">
            <w:pPr>
              <w:snapToGrid w:val="0"/>
              <w:ind w:left="1" w:leftChars="-85" w:hanging="179" w:hangingChars="64"/>
              <w:jc w:val="center"/>
              <w:rPr>
                <w:rFonts w:ascii="Times New Roman" w:hAnsi="Times New Roman" w:eastAsia="宋体"/>
                <w:kern w:val="1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江苏城市职业学院</w:t>
            </w:r>
          </w:p>
        </w:tc>
        <w:tc>
          <w:tcPr>
            <w:tcW w:w="3780" w:type="dxa"/>
            <w:vAlign w:val="center"/>
          </w:tcPr>
          <w:p w14:paraId="4714093D">
            <w:pPr>
              <w:widowControl/>
              <w:jc w:val="left"/>
              <w:rPr>
                <w:rFonts w:ascii="Times New Roman" w:hAnsi="Times New Roman" w:eastAsia="黑体"/>
                <w:kern w:val="11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教学质量管理办公室</w:t>
            </w:r>
            <w:r>
              <w:rPr>
                <w:rFonts w:ascii="Times New Roman" w:hAnsi="Times New Roman" w:eastAsia="黑体"/>
                <w:kern w:val="11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主办</w:t>
            </w:r>
          </w:p>
        </w:tc>
        <w:tc>
          <w:tcPr>
            <w:tcW w:w="1800" w:type="dxa"/>
            <w:vAlign w:val="center"/>
          </w:tcPr>
          <w:p w14:paraId="2C3AC2EB">
            <w:pPr>
              <w:ind w:left="23" w:leftChars="11"/>
              <w:jc w:val="right"/>
              <w:rPr>
                <w:rFonts w:ascii="Times New Roman" w:hAnsi="Times New Roman" w:eastAsia="黑体"/>
                <w:kern w:val="1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11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年</w:t>
            </w:r>
            <w:r>
              <w:rPr>
                <w:rFonts w:ascii="Times New Roman" w:hAnsi="Times New Roman" w:eastAsia="黑体"/>
                <w:color w:val="000000"/>
                <w:kern w:val="11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月</w:t>
            </w:r>
          </w:p>
        </w:tc>
      </w:tr>
    </w:tbl>
    <w:p w14:paraId="209B0034">
      <w:pPr>
        <w:snapToGrid w:val="0"/>
        <w:spacing w:line="360" w:lineRule="auto"/>
        <w:ind w:firstLine="420" w:firstLineChars="200"/>
        <w:jc w:val="center"/>
        <w:rPr>
          <w:rFonts w:ascii="Times New Roman" w:hAnsi="Times New Roman" w:eastAsia="宋体"/>
          <w:kern w:val="11"/>
          <w:sz w:val="24"/>
          <w:szCs w:val="24"/>
        </w:rPr>
      </w:pPr>
      <w:r>
        <w:pict>
          <v:line id="直接连接符 12" o:spid="_x0000_s1026" o:spt="20" style="position:absolute;left:0pt;margin-left:0pt;margin-top:65.2pt;height:0pt;width:432pt;z-index:251659264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ascii="Times New Roman" w:hAnsi="Times New Roman" w:eastAsia="宋体"/>
          <w:kern w:val="11"/>
          <w:sz w:val="24"/>
          <w:szCs w:val="24"/>
        </w:rPr>
        <w:t xml:space="preserve">    </w:t>
      </w:r>
    </w:p>
    <w:p w14:paraId="684B1EEC">
      <w:pPr>
        <w:snapToGrid w:val="0"/>
        <w:spacing w:line="360" w:lineRule="auto"/>
        <w:ind w:firstLine="480" w:firstLineChars="200"/>
        <w:jc w:val="center"/>
        <w:rPr>
          <w:rFonts w:ascii="Times New Roman" w:hAnsi="Times New Roman" w:eastAsia="宋体"/>
          <w:kern w:val="11"/>
          <w:sz w:val="24"/>
          <w:szCs w:val="24"/>
        </w:rPr>
      </w:pPr>
      <w:r>
        <w:rPr>
          <w:rFonts w:ascii="Times New Roman" w:hAnsi="Times New Roman" w:eastAsia="宋体"/>
          <w:kern w:val="11"/>
          <w:sz w:val="24"/>
          <w:szCs w:val="24"/>
        </w:rPr>
        <w:t xml:space="preserve">  </w:t>
      </w:r>
    </w:p>
    <w:p w14:paraId="18B44A5B">
      <w:pPr>
        <w:spacing w:line="360" w:lineRule="auto"/>
        <w:jc w:val="center"/>
        <w:rPr>
          <w:rFonts w:ascii="Times New Roman" w:hAnsi="Times New Roman" w:eastAsia="黑体"/>
          <w:kern w:val="11"/>
          <w:sz w:val="48"/>
          <w:szCs w:val="48"/>
        </w:rPr>
      </w:pPr>
      <w:r>
        <w:rPr>
          <w:rFonts w:hint="eastAsia" w:ascii="Times New Roman" w:hAnsi="Times New Roman" w:eastAsia="黑体"/>
          <w:kern w:val="11"/>
          <w:sz w:val="48"/>
          <w:szCs w:val="48"/>
        </w:rPr>
        <w:t>本</w:t>
      </w:r>
      <w:r>
        <w:rPr>
          <w:rFonts w:ascii="Times New Roman" w:hAnsi="Times New Roman" w:eastAsia="黑体"/>
          <w:kern w:val="11"/>
          <w:sz w:val="48"/>
          <w:szCs w:val="48"/>
        </w:rPr>
        <w:t xml:space="preserve"> </w:t>
      </w:r>
      <w:r>
        <w:rPr>
          <w:rFonts w:hint="eastAsia" w:ascii="Times New Roman" w:hAnsi="Times New Roman" w:eastAsia="黑体"/>
          <w:kern w:val="11"/>
          <w:sz w:val="48"/>
          <w:szCs w:val="48"/>
        </w:rPr>
        <w:t>期</w:t>
      </w:r>
      <w:r>
        <w:rPr>
          <w:rFonts w:ascii="Times New Roman" w:hAnsi="Times New Roman" w:eastAsia="黑体"/>
          <w:kern w:val="11"/>
          <w:sz w:val="48"/>
          <w:szCs w:val="48"/>
        </w:rPr>
        <w:t xml:space="preserve"> </w:t>
      </w:r>
      <w:r>
        <w:rPr>
          <w:rFonts w:hint="eastAsia" w:ascii="Times New Roman" w:hAnsi="Times New Roman" w:eastAsia="黑体"/>
          <w:kern w:val="11"/>
          <w:sz w:val="48"/>
          <w:szCs w:val="48"/>
        </w:rPr>
        <w:t>目</w:t>
      </w:r>
      <w:r>
        <w:rPr>
          <w:rFonts w:ascii="Times New Roman" w:hAnsi="Times New Roman" w:eastAsia="黑体"/>
          <w:kern w:val="11"/>
          <w:sz w:val="48"/>
          <w:szCs w:val="48"/>
        </w:rPr>
        <w:t xml:space="preserve"> </w:t>
      </w:r>
      <w:r>
        <w:rPr>
          <w:rFonts w:hint="eastAsia" w:ascii="Times New Roman" w:hAnsi="Times New Roman" w:eastAsia="黑体"/>
          <w:kern w:val="11"/>
          <w:sz w:val="48"/>
          <w:szCs w:val="48"/>
        </w:rPr>
        <w:t>录</w:t>
      </w:r>
    </w:p>
    <w:p w14:paraId="2D37CD3A">
      <w:pPr>
        <w:spacing w:line="360" w:lineRule="auto"/>
        <w:jc w:val="center"/>
        <w:rPr>
          <w:rFonts w:ascii="Times New Roman" w:hAnsi="Times New Roman" w:eastAsia="黑体"/>
          <w:kern w:val="11"/>
          <w:sz w:val="48"/>
          <w:szCs w:val="48"/>
        </w:rPr>
      </w:pPr>
    </w:p>
    <w:tbl>
      <w:tblPr>
        <w:tblStyle w:val="6"/>
        <w:tblW w:w="0" w:type="auto"/>
        <w:tblInd w:w="108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thinThickLargeGap" w:color="auto" w:sz="24" w:space="0"/>
          <w:insideV w:val="thinThickLarge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</w:tblGrid>
      <w:tr w14:paraId="17BFD77C"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32" w:type="dxa"/>
            <w:vAlign w:val="center"/>
          </w:tcPr>
          <w:p w14:paraId="06ADCA1F">
            <w:pPr>
              <w:tabs>
                <w:tab w:val="left" w:leader="dot" w:pos="9840"/>
              </w:tabs>
              <w:spacing w:line="360" w:lineRule="auto"/>
              <w:jc w:val="center"/>
              <w:rPr>
                <w:rFonts w:ascii="Times New Roman" w:hAnsi="Times New Roman" w:eastAsia="黑体"/>
                <w:kern w:val="11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督</w:t>
            </w:r>
            <w:r>
              <w:rPr>
                <w:rFonts w:ascii="Times New Roman" w:hAnsi="Times New Roman" w:eastAsia="黑体"/>
                <w:kern w:val="1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1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工</w:t>
            </w:r>
            <w:r>
              <w:rPr>
                <w:rFonts w:ascii="Times New Roman" w:hAnsi="Times New Roman" w:eastAsia="黑体"/>
                <w:kern w:val="1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11"/>
                <w:sz w:val="28"/>
                <w:szCs w:val="28"/>
              </w:rPr>
              <w:t>作</w:t>
            </w:r>
          </w:p>
        </w:tc>
      </w:tr>
    </w:tbl>
    <w:p w14:paraId="48874E8C">
      <w:pPr>
        <w:tabs>
          <w:tab w:val="right" w:leader="dot" w:pos="8400"/>
          <w:tab w:val="right" w:leader="dot" w:pos="8610"/>
          <w:tab w:val="left" w:leader="dot" w:pos="9840"/>
        </w:tabs>
        <w:spacing w:afterLines="50" w:line="160" w:lineRule="exact"/>
        <w:rPr>
          <w:rFonts w:ascii="Times New Roman" w:hAnsi="Times New Roman" w:eastAsia="宋体"/>
          <w:kern w:val="24"/>
          <w:sz w:val="18"/>
          <w:szCs w:val="18"/>
        </w:rPr>
      </w:pPr>
    </w:p>
    <w:p w14:paraId="6C429A34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</w:rPr>
        <w:t>年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10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</w:rPr>
        <w:t>月高职教学检查情况通报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..............................................2</w:t>
      </w:r>
    </w:p>
    <w:p w14:paraId="609B7587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</w:rPr>
        <w:t>年秋季学期第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10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</w:rPr>
        <w:t>周至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12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</w:rPr>
        <w:t>周高职教学检查通报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....................8</w:t>
      </w:r>
    </w:p>
    <w:p w14:paraId="09C50310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ascii="Times New Roman" w:hAnsi="Times New Roman" w:eastAsia="宋体"/>
          <w:bCs/>
          <w:color w:val="000000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bCs/>
          <w:color w:val="000000"/>
          <w:kern w:val="24"/>
          <w:sz w:val="30"/>
          <w:szCs w:val="30"/>
        </w:rPr>
        <w:t>年秋季学期第</w:t>
      </w:r>
      <w:r>
        <w:rPr>
          <w:rFonts w:ascii="Times New Roman" w:hAnsi="Times New Roman" w:eastAsia="宋体"/>
          <w:bCs/>
          <w:color w:val="000000"/>
          <w:kern w:val="24"/>
          <w:sz w:val="30"/>
          <w:szCs w:val="30"/>
        </w:rPr>
        <w:t>13</w:t>
      </w:r>
      <w:r>
        <w:rPr>
          <w:rFonts w:hint="eastAsia" w:ascii="Times New Roman" w:hAnsi="Times New Roman" w:eastAsia="宋体"/>
          <w:bCs/>
          <w:color w:val="000000"/>
          <w:kern w:val="24"/>
          <w:sz w:val="30"/>
          <w:szCs w:val="30"/>
        </w:rPr>
        <w:t>周至</w:t>
      </w:r>
      <w:r>
        <w:rPr>
          <w:rFonts w:ascii="Times New Roman" w:hAnsi="Times New Roman" w:eastAsia="宋体"/>
          <w:bCs/>
          <w:color w:val="000000"/>
          <w:kern w:val="24"/>
          <w:sz w:val="30"/>
          <w:szCs w:val="30"/>
        </w:rPr>
        <w:t>15</w:t>
      </w:r>
      <w:r>
        <w:rPr>
          <w:rFonts w:hint="eastAsia" w:ascii="Times New Roman" w:hAnsi="Times New Roman" w:eastAsia="宋体"/>
          <w:bCs/>
          <w:color w:val="000000"/>
          <w:kern w:val="24"/>
          <w:sz w:val="30"/>
          <w:szCs w:val="30"/>
        </w:rPr>
        <w:t>周高职教学检查通报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....................14</w:t>
      </w:r>
    </w:p>
    <w:p w14:paraId="204124A6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ascii="Times New Roman" w:hAnsi="Times New Roman" w:eastAsia="宋体"/>
          <w:bCs/>
          <w:color w:val="000000"/>
          <w:spacing w:val="-18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bCs/>
          <w:color w:val="000000"/>
          <w:spacing w:val="-18"/>
          <w:kern w:val="24"/>
          <w:sz w:val="30"/>
          <w:szCs w:val="30"/>
        </w:rPr>
        <w:t>年秋季学期第</w:t>
      </w:r>
      <w:r>
        <w:rPr>
          <w:rFonts w:ascii="Times New Roman" w:hAnsi="Times New Roman" w:eastAsia="宋体"/>
          <w:bCs/>
          <w:color w:val="000000"/>
          <w:spacing w:val="-18"/>
          <w:kern w:val="24"/>
          <w:sz w:val="30"/>
          <w:szCs w:val="30"/>
        </w:rPr>
        <w:t>16</w:t>
      </w:r>
      <w:r>
        <w:rPr>
          <w:rFonts w:hint="eastAsia" w:ascii="Times New Roman" w:hAnsi="Times New Roman" w:eastAsia="宋体"/>
          <w:bCs/>
          <w:color w:val="000000"/>
          <w:spacing w:val="-18"/>
          <w:kern w:val="24"/>
          <w:sz w:val="30"/>
          <w:szCs w:val="30"/>
        </w:rPr>
        <w:t>周至</w:t>
      </w:r>
      <w:r>
        <w:rPr>
          <w:rFonts w:ascii="Times New Roman" w:hAnsi="Times New Roman" w:eastAsia="宋体"/>
          <w:bCs/>
          <w:color w:val="000000"/>
          <w:spacing w:val="-18"/>
          <w:kern w:val="24"/>
          <w:sz w:val="30"/>
          <w:szCs w:val="30"/>
        </w:rPr>
        <w:t>19</w:t>
      </w:r>
      <w:r>
        <w:rPr>
          <w:rFonts w:hint="eastAsia" w:ascii="Times New Roman" w:hAnsi="Times New Roman" w:eastAsia="宋体"/>
          <w:bCs/>
          <w:color w:val="000000"/>
          <w:spacing w:val="-18"/>
          <w:kern w:val="24"/>
          <w:sz w:val="30"/>
          <w:szCs w:val="30"/>
        </w:rPr>
        <w:t>周高职教学检查、期末</w:t>
      </w:r>
      <w:r>
        <w:rPr>
          <w:rFonts w:hint="eastAsia" w:ascii="Times New Roman" w:hAnsi="Times New Roman" w:eastAsia="宋体"/>
          <w:bCs/>
          <w:color w:val="000000"/>
          <w:spacing w:val="-18"/>
          <w:kern w:val="24"/>
          <w:sz w:val="30"/>
          <w:szCs w:val="30"/>
          <w:lang w:val="en-US" w:eastAsia="zh-CN"/>
        </w:rPr>
        <w:t>巡考</w:t>
      </w:r>
      <w:r>
        <w:rPr>
          <w:rFonts w:hint="eastAsia" w:ascii="Times New Roman" w:hAnsi="Times New Roman" w:eastAsia="宋体"/>
          <w:bCs/>
          <w:color w:val="000000"/>
          <w:spacing w:val="-18"/>
          <w:kern w:val="24"/>
          <w:sz w:val="30"/>
          <w:szCs w:val="30"/>
        </w:rPr>
        <w:t>情况通报</w:t>
      </w:r>
      <w:r>
        <w:rPr>
          <w:rFonts w:ascii="Times New Roman" w:hAnsi="Times New Roman" w:eastAsia="宋体"/>
          <w:bCs/>
          <w:color w:val="000000"/>
          <w:spacing w:val="-8"/>
          <w:kern w:val="24"/>
          <w:sz w:val="30"/>
          <w:szCs w:val="30"/>
        </w:rPr>
        <w:t>....19</w:t>
      </w:r>
    </w:p>
    <w:p w14:paraId="0F2BD6E6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ascii="Times New Roman" w:hAnsi="Times New Roman" w:eastAsia="宋体"/>
          <w:bCs/>
          <w:color w:val="000000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bCs/>
          <w:color w:val="000000"/>
          <w:kern w:val="24"/>
          <w:sz w:val="30"/>
          <w:szCs w:val="30"/>
        </w:rPr>
        <w:t>年秋季学期高职教学质量管理专项督导报告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......................25</w:t>
      </w:r>
    </w:p>
    <w:p w14:paraId="3464BFCF">
      <w:pPr>
        <w:spacing w:line="640" w:lineRule="exact"/>
        <w:rPr>
          <w:rFonts w:ascii="Times New Roman" w:hAnsi="Times New Roman" w:eastAsia="宋体"/>
          <w:color w:val="0000FF"/>
          <w:spacing w:val="-5"/>
          <w:kern w:val="24"/>
          <w:sz w:val="30"/>
          <w:szCs w:val="30"/>
          <w:highlight w:val="yellow"/>
        </w:rPr>
      </w:pPr>
      <w:r>
        <w:rPr>
          <w:rFonts w:ascii="Times New Roman" w:hAnsi="Times New Roman" w:eastAsia="宋体"/>
          <w:bCs/>
          <w:color w:val="000000"/>
          <w:spacing w:val="-6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bCs/>
          <w:color w:val="000000"/>
          <w:spacing w:val="-6"/>
          <w:kern w:val="24"/>
          <w:sz w:val="30"/>
          <w:szCs w:val="30"/>
        </w:rPr>
        <w:t>年秋季学期高职思政课程与课程思政专项督导工作报告</w:t>
      </w:r>
      <w:r>
        <w:rPr>
          <w:rFonts w:ascii="Times New Roman" w:hAnsi="Times New Roman" w:eastAsia="宋体"/>
          <w:kern w:val="24"/>
          <w:sz w:val="30"/>
          <w:szCs w:val="30"/>
        </w:rPr>
        <w:t>......34</w:t>
      </w:r>
    </w:p>
    <w:p w14:paraId="7A0EEC4C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hint="eastAsia" w:ascii="Times New Roman" w:hAnsi="Times New Roman" w:eastAsia="宋体"/>
          <w:color w:val="000000"/>
          <w:spacing w:val="-2"/>
          <w:kern w:val="24"/>
          <w:sz w:val="30"/>
          <w:szCs w:val="30"/>
        </w:rPr>
        <w:t>江开教师风采</w:t>
      </w:r>
      <w:r>
        <w:rPr>
          <w:rFonts w:ascii="宋体" w:hAnsi="宋体" w:eastAsia="宋体"/>
          <w:color w:val="000000"/>
          <w:spacing w:val="-2"/>
          <w:kern w:val="24"/>
          <w:sz w:val="30"/>
          <w:szCs w:val="30"/>
        </w:rPr>
        <w:t>——</w:t>
      </w:r>
      <w:r>
        <w:rPr>
          <w:rFonts w:hint="eastAsia" w:ascii="宋体" w:hAnsi="宋体" w:eastAsia="宋体"/>
          <w:color w:val="000000"/>
          <w:spacing w:val="0"/>
          <w:kern w:val="24"/>
          <w:sz w:val="30"/>
          <w:szCs w:val="30"/>
        </w:rPr>
        <w:t>公共管理学院姜璟</w:t>
      </w:r>
      <w:r>
        <w:rPr>
          <w:rFonts w:hint="eastAsia" w:ascii="Times New Roman" w:hAnsi="Times New Roman" w:eastAsia="宋体"/>
          <w:color w:val="000000"/>
          <w:spacing w:val="0"/>
          <w:kern w:val="24"/>
          <w:sz w:val="30"/>
          <w:szCs w:val="30"/>
        </w:rPr>
        <w:t>老师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................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  <w:lang w:val="en-US" w:eastAsia="zh-CN"/>
        </w:rPr>
        <w:t>.......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............43</w:t>
      </w:r>
    </w:p>
    <w:p w14:paraId="5DC607D5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hint="eastAsia" w:ascii="Times New Roman" w:hAnsi="Times New Roman" w:eastAsia="宋体"/>
          <w:color w:val="000000"/>
          <w:spacing w:val="-4"/>
          <w:kern w:val="24"/>
          <w:sz w:val="30"/>
          <w:szCs w:val="30"/>
        </w:rPr>
        <w:t>江开教师风采</w:t>
      </w:r>
      <w:r>
        <w:rPr>
          <w:rFonts w:ascii="宋体" w:hAnsi="宋体" w:eastAsia="宋体"/>
          <w:color w:val="000000"/>
          <w:spacing w:val="-4"/>
          <w:kern w:val="24"/>
          <w:sz w:val="30"/>
          <w:szCs w:val="30"/>
        </w:rPr>
        <w:t>——</w:t>
      </w:r>
      <w:r>
        <w:rPr>
          <w:rFonts w:hint="eastAsia" w:ascii="宋体" w:hAnsi="宋体" w:eastAsia="宋体"/>
          <w:color w:val="000000"/>
          <w:spacing w:val="-4"/>
          <w:kern w:val="24"/>
          <w:sz w:val="30"/>
          <w:szCs w:val="30"/>
        </w:rPr>
        <w:t>设计学院朱秋婷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</w:rPr>
        <w:t>老师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........................................45</w:t>
      </w:r>
    </w:p>
    <w:p w14:paraId="07B3795C">
      <w:pPr>
        <w:spacing w:line="640" w:lineRule="exact"/>
        <w:rPr>
          <w:rFonts w:ascii="Times New Roman" w:hAnsi="Times New Roman" w:eastAsia="宋体"/>
          <w:color w:val="000000"/>
          <w:kern w:val="24"/>
          <w:sz w:val="30"/>
          <w:szCs w:val="30"/>
        </w:rPr>
      </w:pPr>
      <w:r>
        <w:rPr>
          <w:rFonts w:ascii="Times New Roman" w:hAnsi="Times New Roman" w:eastAsia="宋体"/>
          <w:color w:val="000000"/>
          <w:spacing w:val="-11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color w:val="000000"/>
          <w:spacing w:val="-11"/>
          <w:kern w:val="24"/>
          <w:sz w:val="30"/>
          <w:szCs w:val="30"/>
        </w:rPr>
        <w:t>年秋季学期办学系统本科教学质量监控专项督导报告</w:t>
      </w:r>
      <w:r>
        <w:rPr>
          <w:rFonts w:ascii="Times New Roman" w:hAnsi="Times New Roman" w:eastAsia="宋体"/>
          <w:color w:val="000000"/>
          <w:spacing w:val="-11"/>
          <w:kern w:val="24"/>
          <w:sz w:val="30"/>
          <w:szCs w:val="30"/>
        </w:rPr>
        <w:t>.........</w:t>
      </w:r>
      <w:r>
        <w:rPr>
          <w:rFonts w:ascii="Times New Roman" w:hAnsi="Times New Roman" w:eastAsia="宋体"/>
          <w:color w:val="000000"/>
          <w:spacing w:val="-3"/>
          <w:kern w:val="24"/>
          <w:sz w:val="30"/>
          <w:szCs w:val="30"/>
        </w:rPr>
        <w:t>......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47</w:t>
      </w:r>
    </w:p>
    <w:p w14:paraId="6262CC55">
      <w:pPr>
        <w:spacing w:line="640" w:lineRule="exact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2024</w:t>
      </w:r>
      <w:r>
        <w:rPr>
          <w:rFonts w:hint="eastAsia" w:ascii="Times New Roman" w:hAnsi="Times New Roman" w:eastAsia="宋体"/>
          <w:color w:val="000000"/>
          <w:kern w:val="24"/>
          <w:sz w:val="30"/>
          <w:szCs w:val="30"/>
        </w:rPr>
        <w:t>年秋季学期学生信息员工作报告</w:t>
      </w:r>
      <w:r>
        <w:rPr>
          <w:rFonts w:ascii="Times New Roman" w:hAnsi="Times New Roman" w:eastAsia="宋体"/>
          <w:color w:val="000000"/>
          <w:spacing w:val="-3"/>
          <w:kern w:val="24"/>
          <w:sz w:val="30"/>
          <w:szCs w:val="30"/>
        </w:rPr>
        <w:t>............................................</w:t>
      </w:r>
      <w:r>
        <w:rPr>
          <w:rFonts w:ascii="Times New Roman" w:hAnsi="Times New Roman" w:eastAsia="宋体"/>
          <w:color w:val="000000"/>
          <w:kern w:val="24"/>
          <w:sz w:val="30"/>
          <w:szCs w:val="30"/>
        </w:rPr>
        <w:t>58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4F7C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64</w:t>
    </w:r>
    <w:r>
      <w:rPr>
        <w:lang w:val="zh-CN"/>
      </w:rPr>
      <w:fldChar w:fldCharType="end"/>
    </w:r>
  </w:p>
  <w:p w14:paraId="69C480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B1E"/>
    <w:rsid w:val="00001EB0"/>
    <w:rsid w:val="000036FC"/>
    <w:rsid w:val="000051E9"/>
    <w:rsid w:val="00005EC4"/>
    <w:rsid w:val="00006997"/>
    <w:rsid w:val="00010B1C"/>
    <w:rsid w:val="0001354A"/>
    <w:rsid w:val="00015D48"/>
    <w:rsid w:val="00020514"/>
    <w:rsid w:val="00020544"/>
    <w:rsid w:val="00022148"/>
    <w:rsid w:val="00026BB8"/>
    <w:rsid w:val="00026EF8"/>
    <w:rsid w:val="000303A0"/>
    <w:rsid w:val="000402E0"/>
    <w:rsid w:val="00043C8B"/>
    <w:rsid w:val="00044007"/>
    <w:rsid w:val="00046418"/>
    <w:rsid w:val="000503EB"/>
    <w:rsid w:val="0005684A"/>
    <w:rsid w:val="00060AD6"/>
    <w:rsid w:val="000634B6"/>
    <w:rsid w:val="00064839"/>
    <w:rsid w:val="000650D3"/>
    <w:rsid w:val="00067CFE"/>
    <w:rsid w:val="00071CB4"/>
    <w:rsid w:val="00075AF1"/>
    <w:rsid w:val="00077189"/>
    <w:rsid w:val="00077470"/>
    <w:rsid w:val="000858A9"/>
    <w:rsid w:val="000900A1"/>
    <w:rsid w:val="00091E8D"/>
    <w:rsid w:val="00095275"/>
    <w:rsid w:val="0009547F"/>
    <w:rsid w:val="00095F87"/>
    <w:rsid w:val="00096915"/>
    <w:rsid w:val="000A2FFC"/>
    <w:rsid w:val="000A3189"/>
    <w:rsid w:val="000A4360"/>
    <w:rsid w:val="000A5269"/>
    <w:rsid w:val="000A65A9"/>
    <w:rsid w:val="000B51FB"/>
    <w:rsid w:val="000B78A7"/>
    <w:rsid w:val="000C013D"/>
    <w:rsid w:val="000C5F91"/>
    <w:rsid w:val="000C76F6"/>
    <w:rsid w:val="000C7AC4"/>
    <w:rsid w:val="000C7F4E"/>
    <w:rsid w:val="000D237E"/>
    <w:rsid w:val="000D24D7"/>
    <w:rsid w:val="000D251A"/>
    <w:rsid w:val="000D65F8"/>
    <w:rsid w:val="000E1DA6"/>
    <w:rsid w:val="000E229C"/>
    <w:rsid w:val="000E2501"/>
    <w:rsid w:val="000E507B"/>
    <w:rsid w:val="000E7876"/>
    <w:rsid w:val="00100C94"/>
    <w:rsid w:val="00101079"/>
    <w:rsid w:val="001012A3"/>
    <w:rsid w:val="001017E2"/>
    <w:rsid w:val="00104303"/>
    <w:rsid w:val="00107B25"/>
    <w:rsid w:val="001105EC"/>
    <w:rsid w:val="00114B1E"/>
    <w:rsid w:val="001150D7"/>
    <w:rsid w:val="00116B75"/>
    <w:rsid w:val="00116D61"/>
    <w:rsid w:val="00117946"/>
    <w:rsid w:val="00117E1E"/>
    <w:rsid w:val="00120850"/>
    <w:rsid w:val="0012170A"/>
    <w:rsid w:val="00121B25"/>
    <w:rsid w:val="001223C4"/>
    <w:rsid w:val="001228CD"/>
    <w:rsid w:val="001246AD"/>
    <w:rsid w:val="00125C89"/>
    <w:rsid w:val="00126EC2"/>
    <w:rsid w:val="001309F3"/>
    <w:rsid w:val="0013283A"/>
    <w:rsid w:val="00134655"/>
    <w:rsid w:val="001372AA"/>
    <w:rsid w:val="001440B1"/>
    <w:rsid w:val="00147ECB"/>
    <w:rsid w:val="00147FC6"/>
    <w:rsid w:val="001517A7"/>
    <w:rsid w:val="00152E92"/>
    <w:rsid w:val="001546D9"/>
    <w:rsid w:val="001551A9"/>
    <w:rsid w:val="001556B7"/>
    <w:rsid w:val="00157AE1"/>
    <w:rsid w:val="00163153"/>
    <w:rsid w:val="00172476"/>
    <w:rsid w:val="0017287A"/>
    <w:rsid w:val="001728A4"/>
    <w:rsid w:val="00173000"/>
    <w:rsid w:val="00176690"/>
    <w:rsid w:val="00183C0A"/>
    <w:rsid w:val="00187DBF"/>
    <w:rsid w:val="00190978"/>
    <w:rsid w:val="0019291D"/>
    <w:rsid w:val="00194BB9"/>
    <w:rsid w:val="0019512F"/>
    <w:rsid w:val="00197479"/>
    <w:rsid w:val="001A23DE"/>
    <w:rsid w:val="001A7C75"/>
    <w:rsid w:val="001B0E2F"/>
    <w:rsid w:val="001B0EFC"/>
    <w:rsid w:val="001B35D4"/>
    <w:rsid w:val="001B4410"/>
    <w:rsid w:val="001B730A"/>
    <w:rsid w:val="001B7D69"/>
    <w:rsid w:val="001C1E4D"/>
    <w:rsid w:val="001C2775"/>
    <w:rsid w:val="001C30F9"/>
    <w:rsid w:val="001C3B75"/>
    <w:rsid w:val="001C40F0"/>
    <w:rsid w:val="001C55F2"/>
    <w:rsid w:val="001D4B36"/>
    <w:rsid w:val="001D6ACA"/>
    <w:rsid w:val="001E0424"/>
    <w:rsid w:val="001E0DBC"/>
    <w:rsid w:val="001E15A6"/>
    <w:rsid w:val="001E2FC1"/>
    <w:rsid w:val="001E6642"/>
    <w:rsid w:val="001F1A28"/>
    <w:rsid w:val="001F22E6"/>
    <w:rsid w:val="001F49EF"/>
    <w:rsid w:val="001F597E"/>
    <w:rsid w:val="001F5AB2"/>
    <w:rsid w:val="001F5BB1"/>
    <w:rsid w:val="001F6930"/>
    <w:rsid w:val="001F6F2F"/>
    <w:rsid w:val="001F734C"/>
    <w:rsid w:val="00200755"/>
    <w:rsid w:val="002026AA"/>
    <w:rsid w:val="00202AA6"/>
    <w:rsid w:val="0020443B"/>
    <w:rsid w:val="00205311"/>
    <w:rsid w:val="00210935"/>
    <w:rsid w:val="002118F7"/>
    <w:rsid w:val="00214A50"/>
    <w:rsid w:val="00215FF2"/>
    <w:rsid w:val="002216AA"/>
    <w:rsid w:val="00224420"/>
    <w:rsid w:val="002254C8"/>
    <w:rsid w:val="00226A98"/>
    <w:rsid w:val="00227C7C"/>
    <w:rsid w:val="00227F36"/>
    <w:rsid w:val="00230D37"/>
    <w:rsid w:val="002340C0"/>
    <w:rsid w:val="00236350"/>
    <w:rsid w:val="00240381"/>
    <w:rsid w:val="002415AE"/>
    <w:rsid w:val="00242AEB"/>
    <w:rsid w:val="00243429"/>
    <w:rsid w:val="00250210"/>
    <w:rsid w:val="0025031D"/>
    <w:rsid w:val="00250B60"/>
    <w:rsid w:val="00255484"/>
    <w:rsid w:val="00260549"/>
    <w:rsid w:val="00260A28"/>
    <w:rsid w:val="00260C1B"/>
    <w:rsid w:val="00261159"/>
    <w:rsid w:val="002627AA"/>
    <w:rsid w:val="00265463"/>
    <w:rsid w:val="002731A3"/>
    <w:rsid w:val="002736B1"/>
    <w:rsid w:val="00273F11"/>
    <w:rsid w:val="002749A6"/>
    <w:rsid w:val="00275C02"/>
    <w:rsid w:val="002776CC"/>
    <w:rsid w:val="00280E56"/>
    <w:rsid w:val="00281BBC"/>
    <w:rsid w:val="002838B7"/>
    <w:rsid w:val="00287C64"/>
    <w:rsid w:val="002918F6"/>
    <w:rsid w:val="002930C5"/>
    <w:rsid w:val="002A1D43"/>
    <w:rsid w:val="002A60D1"/>
    <w:rsid w:val="002B1767"/>
    <w:rsid w:val="002B2300"/>
    <w:rsid w:val="002B2716"/>
    <w:rsid w:val="002B655B"/>
    <w:rsid w:val="002B6840"/>
    <w:rsid w:val="002B75EC"/>
    <w:rsid w:val="002C2D34"/>
    <w:rsid w:val="002C4D30"/>
    <w:rsid w:val="002C706D"/>
    <w:rsid w:val="002D2270"/>
    <w:rsid w:val="002D377B"/>
    <w:rsid w:val="002D6C7F"/>
    <w:rsid w:val="002D7A4D"/>
    <w:rsid w:val="002E2CE1"/>
    <w:rsid w:val="002E31B5"/>
    <w:rsid w:val="002F0052"/>
    <w:rsid w:val="002F0A75"/>
    <w:rsid w:val="002F13EB"/>
    <w:rsid w:val="002F206B"/>
    <w:rsid w:val="002F3743"/>
    <w:rsid w:val="002F5A39"/>
    <w:rsid w:val="002F7750"/>
    <w:rsid w:val="00300FDB"/>
    <w:rsid w:val="003014D4"/>
    <w:rsid w:val="00301A64"/>
    <w:rsid w:val="00302BDC"/>
    <w:rsid w:val="003043AF"/>
    <w:rsid w:val="00305038"/>
    <w:rsid w:val="0030609F"/>
    <w:rsid w:val="00307BBD"/>
    <w:rsid w:val="00307D10"/>
    <w:rsid w:val="00310305"/>
    <w:rsid w:val="00310D04"/>
    <w:rsid w:val="00311F4A"/>
    <w:rsid w:val="00313298"/>
    <w:rsid w:val="00313E3E"/>
    <w:rsid w:val="00315F6E"/>
    <w:rsid w:val="00316117"/>
    <w:rsid w:val="00320176"/>
    <w:rsid w:val="003215F1"/>
    <w:rsid w:val="00330396"/>
    <w:rsid w:val="00331599"/>
    <w:rsid w:val="0033292B"/>
    <w:rsid w:val="0033348F"/>
    <w:rsid w:val="00335091"/>
    <w:rsid w:val="0034435E"/>
    <w:rsid w:val="003448E7"/>
    <w:rsid w:val="00344D5D"/>
    <w:rsid w:val="003460EE"/>
    <w:rsid w:val="00351EB6"/>
    <w:rsid w:val="00351FBE"/>
    <w:rsid w:val="0035317D"/>
    <w:rsid w:val="00354395"/>
    <w:rsid w:val="00354E4E"/>
    <w:rsid w:val="00356520"/>
    <w:rsid w:val="0035696C"/>
    <w:rsid w:val="00356E42"/>
    <w:rsid w:val="00363532"/>
    <w:rsid w:val="00363C61"/>
    <w:rsid w:val="00367BFD"/>
    <w:rsid w:val="00377EE8"/>
    <w:rsid w:val="00380A9B"/>
    <w:rsid w:val="0038135A"/>
    <w:rsid w:val="00381BDF"/>
    <w:rsid w:val="0038224D"/>
    <w:rsid w:val="00384FDF"/>
    <w:rsid w:val="003871B4"/>
    <w:rsid w:val="00396657"/>
    <w:rsid w:val="00396F3B"/>
    <w:rsid w:val="003A209A"/>
    <w:rsid w:val="003A3831"/>
    <w:rsid w:val="003A42A1"/>
    <w:rsid w:val="003A696B"/>
    <w:rsid w:val="003A6DA2"/>
    <w:rsid w:val="003A7A7B"/>
    <w:rsid w:val="003B0BEA"/>
    <w:rsid w:val="003B2152"/>
    <w:rsid w:val="003B36D5"/>
    <w:rsid w:val="003B55CD"/>
    <w:rsid w:val="003B585D"/>
    <w:rsid w:val="003C0112"/>
    <w:rsid w:val="003C22EA"/>
    <w:rsid w:val="003C7AA9"/>
    <w:rsid w:val="003D2828"/>
    <w:rsid w:val="003D529A"/>
    <w:rsid w:val="003D53C7"/>
    <w:rsid w:val="003D6AC1"/>
    <w:rsid w:val="003D6D15"/>
    <w:rsid w:val="003E1F19"/>
    <w:rsid w:val="003E78EB"/>
    <w:rsid w:val="003F089F"/>
    <w:rsid w:val="003F3FB6"/>
    <w:rsid w:val="003F69E1"/>
    <w:rsid w:val="003F6E8A"/>
    <w:rsid w:val="004039D6"/>
    <w:rsid w:val="00405B7F"/>
    <w:rsid w:val="0040773E"/>
    <w:rsid w:val="00410B7C"/>
    <w:rsid w:val="00413049"/>
    <w:rsid w:val="0042019F"/>
    <w:rsid w:val="0042144C"/>
    <w:rsid w:val="0042201D"/>
    <w:rsid w:val="00424596"/>
    <w:rsid w:val="00424BF7"/>
    <w:rsid w:val="004253A6"/>
    <w:rsid w:val="0042636E"/>
    <w:rsid w:val="004311EE"/>
    <w:rsid w:val="004338C6"/>
    <w:rsid w:val="00437594"/>
    <w:rsid w:val="004403DA"/>
    <w:rsid w:val="00440E61"/>
    <w:rsid w:val="0044243C"/>
    <w:rsid w:val="004516D8"/>
    <w:rsid w:val="00455C8A"/>
    <w:rsid w:val="004576F4"/>
    <w:rsid w:val="00457C73"/>
    <w:rsid w:val="00460334"/>
    <w:rsid w:val="00460661"/>
    <w:rsid w:val="00464B09"/>
    <w:rsid w:val="00467847"/>
    <w:rsid w:val="004704A9"/>
    <w:rsid w:val="00470A74"/>
    <w:rsid w:val="00471EAB"/>
    <w:rsid w:val="00474770"/>
    <w:rsid w:val="00474CE1"/>
    <w:rsid w:val="00475313"/>
    <w:rsid w:val="00481D53"/>
    <w:rsid w:val="00482FCD"/>
    <w:rsid w:val="0048367D"/>
    <w:rsid w:val="00483B13"/>
    <w:rsid w:val="00484765"/>
    <w:rsid w:val="00484E75"/>
    <w:rsid w:val="00485A72"/>
    <w:rsid w:val="00487CDD"/>
    <w:rsid w:val="0049106B"/>
    <w:rsid w:val="0049287D"/>
    <w:rsid w:val="004948A1"/>
    <w:rsid w:val="00496EFB"/>
    <w:rsid w:val="004A1866"/>
    <w:rsid w:val="004B0C07"/>
    <w:rsid w:val="004B46E4"/>
    <w:rsid w:val="004B61D6"/>
    <w:rsid w:val="004C109C"/>
    <w:rsid w:val="004C3959"/>
    <w:rsid w:val="004C40FC"/>
    <w:rsid w:val="004C61A7"/>
    <w:rsid w:val="004C675B"/>
    <w:rsid w:val="004D234C"/>
    <w:rsid w:val="004D23AA"/>
    <w:rsid w:val="004D3AE7"/>
    <w:rsid w:val="004E1BBD"/>
    <w:rsid w:val="004E3769"/>
    <w:rsid w:val="004E5D7A"/>
    <w:rsid w:val="004E755C"/>
    <w:rsid w:val="004F18A9"/>
    <w:rsid w:val="004F30B2"/>
    <w:rsid w:val="00501ABD"/>
    <w:rsid w:val="00504B64"/>
    <w:rsid w:val="005058AB"/>
    <w:rsid w:val="00506585"/>
    <w:rsid w:val="005077CF"/>
    <w:rsid w:val="0051123D"/>
    <w:rsid w:val="00514C16"/>
    <w:rsid w:val="0051552E"/>
    <w:rsid w:val="00516A74"/>
    <w:rsid w:val="00520400"/>
    <w:rsid w:val="005204A1"/>
    <w:rsid w:val="00520664"/>
    <w:rsid w:val="005237CD"/>
    <w:rsid w:val="00523D53"/>
    <w:rsid w:val="00525ECB"/>
    <w:rsid w:val="00526353"/>
    <w:rsid w:val="00526C91"/>
    <w:rsid w:val="00527854"/>
    <w:rsid w:val="00527F53"/>
    <w:rsid w:val="00532584"/>
    <w:rsid w:val="00533608"/>
    <w:rsid w:val="0053538D"/>
    <w:rsid w:val="005379DF"/>
    <w:rsid w:val="0054217D"/>
    <w:rsid w:val="005462BA"/>
    <w:rsid w:val="00547F82"/>
    <w:rsid w:val="0055003A"/>
    <w:rsid w:val="005517BB"/>
    <w:rsid w:val="00553677"/>
    <w:rsid w:val="005560CE"/>
    <w:rsid w:val="00556A74"/>
    <w:rsid w:val="00561A2C"/>
    <w:rsid w:val="00563CD1"/>
    <w:rsid w:val="005666EE"/>
    <w:rsid w:val="005702D1"/>
    <w:rsid w:val="00571BDD"/>
    <w:rsid w:val="00573F68"/>
    <w:rsid w:val="00574F03"/>
    <w:rsid w:val="00575287"/>
    <w:rsid w:val="00581ACE"/>
    <w:rsid w:val="00583E83"/>
    <w:rsid w:val="00583FB4"/>
    <w:rsid w:val="005927DD"/>
    <w:rsid w:val="0059362A"/>
    <w:rsid w:val="00593A9F"/>
    <w:rsid w:val="005A1D54"/>
    <w:rsid w:val="005A2452"/>
    <w:rsid w:val="005A4187"/>
    <w:rsid w:val="005A5C91"/>
    <w:rsid w:val="005A7FA0"/>
    <w:rsid w:val="005B03EC"/>
    <w:rsid w:val="005B75A1"/>
    <w:rsid w:val="005B7DD8"/>
    <w:rsid w:val="005C0AFA"/>
    <w:rsid w:val="005C27DF"/>
    <w:rsid w:val="005C7E5D"/>
    <w:rsid w:val="005D2493"/>
    <w:rsid w:val="005D3C8A"/>
    <w:rsid w:val="005D3EE1"/>
    <w:rsid w:val="005D5DCE"/>
    <w:rsid w:val="005D660C"/>
    <w:rsid w:val="005E42B5"/>
    <w:rsid w:val="005E4C11"/>
    <w:rsid w:val="005E5113"/>
    <w:rsid w:val="005E7F48"/>
    <w:rsid w:val="005F0D53"/>
    <w:rsid w:val="005F15B3"/>
    <w:rsid w:val="005F1FB8"/>
    <w:rsid w:val="005F420C"/>
    <w:rsid w:val="005F4A00"/>
    <w:rsid w:val="00603DC4"/>
    <w:rsid w:val="0060514B"/>
    <w:rsid w:val="0060522B"/>
    <w:rsid w:val="00605F85"/>
    <w:rsid w:val="006064A8"/>
    <w:rsid w:val="00606A14"/>
    <w:rsid w:val="00615D6D"/>
    <w:rsid w:val="006204F3"/>
    <w:rsid w:val="006248AC"/>
    <w:rsid w:val="006259B3"/>
    <w:rsid w:val="00625C7D"/>
    <w:rsid w:val="00630860"/>
    <w:rsid w:val="00632BC1"/>
    <w:rsid w:val="00633C08"/>
    <w:rsid w:val="006342AD"/>
    <w:rsid w:val="0063599B"/>
    <w:rsid w:val="00637D51"/>
    <w:rsid w:val="00641133"/>
    <w:rsid w:val="006427A9"/>
    <w:rsid w:val="0064486D"/>
    <w:rsid w:val="00645046"/>
    <w:rsid w:val="00646DEF"/>
    <w:rsid w:val="00652B25"/>
    <w:rsid w:val="006548D4"/>
    <w:rsid w:val="00654FC9"/>
    <w:rsid w:val="0066483D"/>
    <w:rsid w:val="006649C4"/>
    <w:rsid w:val="00664A9E"/>
    <w:rsid w:val="00665ED4"/>
    <w:rsid w:val="00667AA4"/>
    <w:rsid w:val="006754DB"/>
    <w:rsid w:val="006760EB"/>
    <w:rsid w:val="00677070"/>
    <w:rsid w:val="006819E0"/>
    <w:rsid w:val="00682BC7"/>
    <w:rsid w:val="0068501F"/>
    <w:rsid w:val="00686AD3"/>
    <w:rsid w:val="00691512"/>
    <w:rsid w:val="006A1A69"/>
    <w:rsid w:val="006A38BD"/>
    <w:rsid w:val="006A71CC"/>
    <w:rsid w:val="006B3AD1"/>
    <w:rsid w:val="006B608B"/>
    <w:rsid w:val="006B7DB8"/>
    <w:rsid w:val="006C36DF"/>
    <w:rsid w:val="006D1AF4"/>
    <w:rsid w:val="006D3EE0"/>
    <w:rsid w:val="006D68EA"/>
    <w:rsid w:val="006E6AC2"/>
    <w:rsid w:val="006F17EB"/>
    <w:rsid w:val="006F4316"/>
    <w:rsid w:val="00704E3F"/>
    <w:rsid w:val="00706305"/>
    <w:rsid w:val="00707930"/>
    <w:rsid w:val="00707A04"/>
    <w:rsid w:val="007111CA"/>
    <w:rsid w:val="00713DC0"/>
    <w:rsid w:val="0071637D"/>
    <w:rsid w:val="00717545"/>
    <w:rsid w:val="00721A39"/>
    <w:rsid w:val="0073076C"/>
    <w:rsid w:val="0073260C"/>
    <w:rsid w:val="00734CF4"/>
    <w:rsid w:val="00736722"/>
    <w:rsid w:val="00736B58"/>
    <w:rsid w:val="007372C5"/>
    <w:rsid w:val="00741305"/>
    <w:rsid w:val="00742C22"/>
    <w:rsid w:val="00745208"/>
    <w:rsid w:val="00746C47"/>
    <w:rsid w:val="00747412"/>
    <w:rsid w:val="007476F5"/>
    <w:rsid w:val="00750252"/>
    <w:rsid w:val="00750346"/>
    <w:rsid w:val="00753A5B"/>
    <w:rsid w:val="00755736"/>
    <w:rsid w:val="00761719"/>
    <w:rsid w:val="00762799"/>
    <w:rsid w:val="00762E1B"/>
    <w:rsid w:val="00762E9E"/>
    <w:rsid w:val="007658F3"/>
    <w:rsid w:val="00766622"/>
    <w:rsid w:val="007667BC"/>
    <w:rsid w:val="00770A41"/>
    <w:rsid w:val="00770ACE"/>
    <w:rsid w:val="007729D1"/>
    <w:rsid w:val="00773075"/>
    <w:rsid w:val="0078030B"/>
    <w:rsid w:val="007818C3"/>
    <w:rsid w:val="00784264"/>
    <w:rsid w:val="007872DE"/>
    <w:rsid w:val="00792BDA"/>
    <w:rsid w:val="00794324"/>
    <w:rsid w:val="007A0C81"/>
    <w:rsid w:val="007A591A"/>
    <w:rsid w:val="007B494C"/>
    <w:rsid w:val="007B6917"/>
    <w:rsid w:val="007B7472"/>
    <w:rsid w:val="007D4B10"/>
    <w:rsid w:val="007E7DAC"/>
    <w:rsid w:val="007F52F1"/>
    <w:rsid w:val="007F616B"/>
    <w:rsid w:val="0080336C"/>
    <w:rsid w:val="00804942"/>
    <w:rsid w:val="00805867"/>
    <w:rsid w:val="00806C62"/>
    <w:rsid w:val="0081427C"/>
    <w:rsid w:val="0081538F"/>
    <w:rsid w:val="00816B87"/>
    <w:rsid w:val="0082347A"/>
    <w:rsid w:val="00833C00"/>
    <w:rsid w:val="008362EF"/>
    <w:rsid w:val="00837825"/>
    <w:rsid w:val="00840A1D"/>
    <w:rsid w:val="008417E8"/>
    <w:rsid w:val="008450F5"/>
    <w:rsid w:val="00846491"/>
    <w:rsid w:val="00851A53"/>
    <w:rsid w:val="00856577"/>
    <w:rsid w:val="00856815"/>
    <w:rsid w:val="0086338C"/>
    <w:rsid w:val="00864380"/>
    <w:rsid w:val="008643F6"/>
    <w:rsid w:val="008653DE"/>
    <w:rsid w:val="008656D7"/>
    <w:rsid w:val="00865B9F"/>
    <w:rsid w:val="008673A9"/>
    <w:rsid w:val="00871738"/>
    <w:rsid w:val="0087320B"/>
    <w:rsid w:val="0087462E"/>
    <w:rsid w:val="008807F0"/>
    <w:rsid w:val="00882677"/>
    <w:rsid w:val="0088279C"/>
    <w:rsid w:val="00885073"/>
    <w:rsid w:val="008851E1"/>
    <w:rsid w:val="0088613C"/>
    <w:rsid w:val="00892470"/>
    <w:rsid w:val="00895EF1"/>
    <w:rsid w:val="008A2D7B"/>
    <w:rsid w:val="008A2E5F"/>
    <w:rsid w:val="008A4D49"/>
    <w:rsid w:val="008A5E65"/>
    <w:rsid w:val="008A649B"/>
    <w:rsid w:val="008A71C7"/>
    <w:rsid w:val="008B24D8"/>
    <w:rsid w:val="008B3ECD"/>
    <w:rsid w:val="008C3655"/>
    <w:rsid w:val="008C432E"/>
    <w:rsid w:val="008C539F"/>
    <w:rsid w:val="008C61E6"/>
    <w:rsid w:val="008C6675"/>
    <w:rsid w:val="008D1048"/>
    <w:rsid w:val="008D15C0"/>
    <w:rsid w:val="008D3595"/>
    <w:rsid w:val="008D6D46"/>
    <w:rsid w:val="008E432C"/>
    <w:rsid w:val="008E4C71"/>
    <w:rsid w:val="008F2076"/>
    <w:rsid w:val="008F303A"/>
    <w:rsid w:val="008F353F"/>
    <w:rsid w:val="008F5B3A"/>
    <w:rsid w:val="008F61A3"/>
    <w:rsid w:val="008F79B0"/>
    <w:rsid w:val="008F7C7F"/>
    <w:rsid w:val="00900517"/>
    <w:rsid w:val="00905ECD"/>
    <w:rsid w:val="00907E58"/>
    <w:rsid w:val="00910FFE"/>
    <w:rsid w:val="009138DA"/>
    <w:rsid w:val="00916B5B"/>
    <w:rsid w:val="0092652C"/>
    <w:rsid w:val="00926DA3"/>
    <w:rsid w:val="009357EF"/>
    <w:rsid w:val="009364AA"/>
    <w:rsid w:val="00936AB8"/>
    <w:rsid w:val="009377B5"/>
    <w:rsid w:val="00945956"/>
    <w:rsid w:val="00946E43"/>
    <w:rsid w:val="00951D7F"/>
    <w:rsid w:val="00952B2C"/>
    <w:rsid w:val="00955469"/>
    <w:rsid w:val="00955477"/>
    <w:rsid w:val="00955A87"/>
    <w:rsid w:val="00956325"/>
    <w:rsid w:val="009566B8"/>
    <w:rsid w:val="00960B3D"/>
    <w:rsid w:val="00960CC4"/>
    <w:rsid w:val="00961EFE"/>
    <w:rsid w:val="00962D87"/>
    <w:rsid w:val="00965E45"/>
    <w:rsid w:val="00966559"/>
    <w:rsid w:val="009714EC"/>
    <w:rsid w:val="009746C5"/>
    <w:rsid w:val="00977AD8"/>
    <w:rsid w:val="0098017A"/>
    <w:rsid w:val="00980B7B"/>
    <w:rsid w:val="00980E53"/>
    <w:rsid w:val="00982560"/>
    <w:rsid w:val="0098585F"/>
    <w:rsid w:val="00987E41"/>
    <w:rsid w:val="00987F35"/>
    <w:rsid w:val="0099092D"/>
    <w:rsid w:val="009A1420"/>
    <w:rsid w:val="009A2410"/>
    <w:rsid w:val="009A4F92"/>
    <w:rsid w:val="009A6517"/>
    <w:rsid w:val="009B5C79"/>
    <w:rsid w:val="009B6FDB"/>
    <w:rsid w:val="009B70EE"/>
    <w:rsid w:val="009C4595"/>
    <w:rsid w:val="009C4726"/>
    <w:rsid w:val="009C4FE8"/>
    <w:rsid w:val="009D3095"/>
    <w:rsid w:val="009D430F"/>
    <w:rsid w:val="009E0B7C"/>
    <w:rsid w:val="009E5A7B"/>
    <w:rsid w:val="009F1219"/>
    <w:rsid w:val="009F3F42"/>
    <w:rsid w:val="009F7B51"/>
    <w:rsid w:val="00A00102"/>
    <w:rsid w:val="00A00F7F"/>
    <w:rsid w:val="00A012D3"/>
    <w:rsid w:val="00A01EF7"/>
    <w:rsid w:val="00A03801"/>
    <w:rsid w:val="00A069F2"/>
    <w:rsid w:val="00A126FF"/>
    <w:rsid w:val="00A12878"/>
    <w:rsid w:val="00A13867"/>
    <w:rsid w:val="00A13C61"/>
    <w:rsid w:val="00A142CC"/>
    <w:rsid w:val="00A15B5C"/>
    <w:rsid w:val="00A17DF6"/>
    <w:rsid w:val="00A23846"/>
    <w:rsid w:val="00A23D20"/>
    <w:rsid w:val="00A25571"/>
    <w:rsid w:val="00A34843"/>
    <w:rsid w:val="00A35321"/>
    <w:rsid w:val="00A35C81"/>
    <w:rsid w:val="00A40951"/>
    <w:rsid w:val="00A411B6"/>
    <w:rsid w:val="00A41D9C"/>
    <w:rsid w:val="00A43816"/>
    <w:rsid w:val="00A4693B"/>
    <w:rsid w:val="00A5060B"/>
    <w:rsid w:val="00A50B85"/>
    <w:rsid w:val="00A50E7E"/>
    <w:rsid w:val="00A52511"/>
    <w:rsid w:val="00A52C67"/>
    <w:rsid w:val="00A539C5"/>
    <w:rsid w:val="00A57100"/>
    <w:rsid w:val="00A614D9"/>
    <w:rsid w:val="00A64862"/>
    <w:rsid w:val="00A64E96"/>
    <w:rsid w:val="00A65F90"/>
    <w:rsid w:val="00A67E1A"/>
    <w:rsid w:val="00A71469"/>
    <w:rsid w:val="00A72276"/>
    <w:rsid w:val="00A7336F"/>
    <w:rsid w:val="00A74F81"/>
    <w:rsid w:val="00A75D93"/>
    <w:rsid w:val="00A80CB7"/>
    <w:rsid w:val="00A84849"/>
    <w:rsid w:val="00A865AC"/>
    <w:rsid w:val="00A87A52"/>
    <w:rsid w:val="00A91CBE"/>
    <w:rsid w:val="00A94743"/>
    <w:rsid w:val="00A95B15"/>
    <w:rsid w:val="00A9728C"/>
    <w:rsid w:val="00AA13A0"/>
    <w:rsid w:val="00AA2683"/>
    <w:rsid w:val="00AA2C97"/>
    <w:rsid w:val="00AA4E9A"/>
    <w:rsid w:val="00AA7432"/>
    <w:rsid w:val="00AA75AD"/>
    <w:rsid w:val="00AA7F24"/>
    <w:rsid w:val="00AB17D2"/>
    <w:rsid w:val="00AC0E78"/>
    <w:rsid w:val="00AC1A88"/>
    <w:rsid w:val="00AC5441"/>
    <w:rsid w:val="00AD43FE"/>
    <w:rsid w:val="00AD7CA9"/>
    <w:rsid w:val="00AD7D1E"/>
    <w:rsid w:val="00AE1818"/>
    <w:rsid w:val="00AE1B7E"/>
    <w:rsid w:val="00AE1DA0"/>
    <w:rsid w:val="00AE3B94"/>
    <w:rsid w:val="00AF2E30"/>
    <w:rsid w:val="00AF4E1E"/>
    <w:rsid w:val="00AF5621"/>
    <w:rsid w:val="00AF68F8"/>
    <w:rsid w:val="00B01A40"/>
    <w:rsid w:val="00B04699"/>
    <w:rsid w:val="00B059A6"/>
    <w:rsid w:val="00B07A2F"/>
    <w:rsid w:val="00B10C69"/>
    <w:rsid w:val="00B120B2"/>
    <w:rsid w:val="00B12481"/>
    <w:rsid w:val="00B13525"/>
    <w:rsid w:val="00B15D0C"/>
    <w:rsid w:val="00B17B17"/>
    <w:rsid w:val="00B247B2"/>
    <w:rsid w:val="00B257B0"/>
    <w:rsid w:val="00B2616A"/>
    <w:rsid w:val="00B270F9"/>
    <w:rsid w:val="00B32E06"/>
    <w:rsid w:val="00B33D8C"/>
    <w:rsid w:val="00B3437B"/>
    <w:rsid w:val="00B45CB5"/>
    <w:rsid w:val="00B460E8"/>
    <w:rsid w:val="00B471D6"/>
    <w:rsid w:val="00B47E2C"/>
    <w:rsid w:val="00B50964"/>
    <w:rsid w:val="00B5271F"/>
    <w:rsid w:val="00B55D2D"/>
    <w:rsid w:val="00B62D45"/>
    <w:rsid w:val="00B7214F"/>
    <w:rsid w:val="00B74785"/>
    <w:rsid w:val="00B74DBC"/>
    <w:rsid w:val="00B772B1"/>
    <w:rsid w:val="00B831DC"/>
    <w:rsid w:val="00B86800"/>
    <w:rsid w:val="00B86FB5"/>
    <w:rsid w:val="00B93406"/>
    <w:rsid w:val="00B93FF0"/>
    <w:rsid w:val="00B94735"/>
    <w:rsid w:val="00B956F1"/>
    <w:rsid w:val="00B9675B"/>
    <w:rsid w:val="00BA41F1"/>
    <w:rsid w:val="00BA71A3"/>
    <w:rsid w:val="00BA71D4"/>
    <w:rsid w:val="00BB07AA"/>
    <w:rsid w:val="00BB0A59"/>
    <w:rsid w:val="00BB5C15"/>
    <w:rsid w:val="00BC2B2B"/>
    <w:rsid w:val="00BC427A"/>
    <w:rsid w:val="00BD23B6"/>
    <w:rsid w:val="00BE1FAE"/>
    <w:rsid w:val="00BE427D"/>
    <w:rsid w:val="00BF0441"/>
    <w:rsid w:val="00BF1936"/>
    <w:rsid w:val="00C00A00"/>
    <w:rsid w:val="00C034D9"/>
    <w:rsid w:val="00C06F51"/>
    <w:rsid w:val="00C072E2"/>
    <w:rsid w:val="00C11C1F"/>
    <w:rsid w:val="00C13B47"/>
    <w:rsid w:val="00C23353"/>
    <w:rsid w:val="00C26620"/>
    <w:rsid w:val="00C35FF6"/>
    <w:rsid w:val="00C441B4"/>
    <w:rsid w:val="00C45998"/>
    <w:rsid w:val="00C46F94"/>
    <w:rsid w:val="00C473F4"/>
    <w:rsid w:val="00C516E4"/>
    <w:rsid w:val="00C54E5A"/>
    <w:rsid w:val="00C552E4"/>
    <w:rsid w:val="00C627B8"/>
    <w:rsid w:val="00C656F2"/>
    <w:rsid w:val="00C67351"/>
    <w:rsid w:val="00C724CB"/>
    <w:rsid w:val="00C751A7"/>
    <w:rsid w:val="00C833A3"/>
    <w:rsid w:val="00C87921"/>
    <w:rsid w:val="00C87F6B"/>
    <w:rsid w:val="00C90F96"/>
    <w:rsid w:val="00C9306B"/>
    <w:rsid w:val="00C936AD"/>
    <w:rsid w:val="00C957ED"/>
    <w:rsid w:val="00CA2F9C"/>
    <w:rsid w:val="00CA41BE"/>
    <w:rsid w:val="00CB1DBD"/>
    <w:rsid w:val="00CB2C1E"/>
    <w:rsid w:val="00CB5197"/>
    <w:rsid w:val="00CB71D9"/>
    <w:rsid w:val="00CC31EE"/>
    <w:rsid w:val="00CC61C6"/>
    <w:rsid w:val="00CC6526"/>
    <w:rsid w:val="00CC6FB7"/>
    <w:rsid w:val="00CD6662"/>
    <w:rsid w:val="00CE2072"/>
    <w:rsid w:val="00CE5491"/>
    <w:rsid w:val="00CE6231"/>
    <w:rsid w:val="00CE652C"/>
    <w:rsid w:val="00CE68D4"/>
    <w:rsid w:val="00CE75D5"/>
    <w:rsid w:val="00CF32E9"/>
    <w:rsid w:val="00CF5925"/>
    <w:rsid w:val="00D01B11"/>
    <w:rsid w:val="00D0217B"/>
    <w:rsid w:val="00D03984"/>
    <w:rsid w:val="00D06149"/>
    <w:rsid w:val="00D10E4F"/>
    <w:rsid w:val="00D14DB0"/>
    <w:rsid w:val="00D2041A"/>
    <w:rsid w:val="00D21680"/>
    <w:rsid w:val="00D246CA"/>
    <w:rsid w:val="00D2637E"/>
    <w:rsid w:val="00D26A18"/>
    <w:rsid w:val="00D314EB"/>
    <w:rsid w:val="00D33874"/>
    <w:rsid w:val="00D356B2"/>
    <w:rsid w:val="00D3622B"/>
    <w:rsid w:val="00D36A78"/>
    <w:rsid w:val="00D37510"/>
    <w:rsid w:val="00D37817"/>
    <w:rsid w:val="00D40E4F"/>
    <w:rsid w:val="00D42293"/>
    <w:rsid w:val="00D42E8B"/>
    <w:rsid w:val="00D464C2"/>
    <w:rsid w:val="00D52374"/>
    <w:rsid w:val="00D52570"/>
    <w:rsid w:val="00D54765"/>
    <w:rsid w:val="00D54CBD"/>
    <w:rsid w:val="00D5769F"/>
    <w:rsid w:val="00D6030B"/>
    <w:rsid w:val="00D60701"/>
    <w:rsid w:val="00D626B7"/>
    <w:rsid w:val="00D63E1D"/>
    <w:rsid w:val="00D66F8E"/>
    <w:rsid w:val="00D72BFA"/>
    <w:rsid w:val="00D73722"/>
    <w:rsid w:val="00D75CE0"/>
    <w:rsid w:val="00D7736A"/>
    <w:rsid w:val="00D85380"/>
    <w:rsid w:val="00D858FB"/>
    <w:rsid w:val="00D909C0"/>
    <w:rsid w:val="00D90B5A"/>
    <w:rsid w:val="00D9178D"/>
    <w:rsid w:val="00D971F0"/>
    <w:rsid w:val="00DA2125"/>
    <w:rsid w:val="00DA2D32"/>
    <w:rsid w:val="00DA307C"/>
    <w:rsid w:val="00DA5426"/>
    <w:rsid w:val="00DA77A2"/>
    <w:rsid w:val="00DB1FB4"/>
    <w:rsid w:val="00DB4B3A"/>
    <w:rsid w:val="00DC4A87"/>
    <w:rsid w:val="00DD2168"/>
    <w:rsid w:val="00DD533E"/>
    <w:rsid w:val="00DD5580"/>
    <w:rsid w:val="00DE30A7"/>
    <w:rsid w:val="00DE4602"/>
    <w:rsid w:val="00DE57FF"/>
    <w:rsid w:val="00DE64E3"/>
    <w:rsid w:val="00DE79B4"/>
    <w:rsid w:val="00DF7315"/>
    <w:rsid w:val="00E02C24"/>
    <w:rsid w:val="00E0413C"/>
    <w:rsid w:val="00E147A9"/>
    <w:rsid w:val="00E17BB3"/>
    <w:rsid w:val="00E21C2F"/>
    <w:rsid w:val="00E23AB2"/>
    <w:rsid w:val="00E26CDC"/>
    <w:rsid w:val="00E2770A"/>
    <w:rsid w:val="00E27D28"/>
    <w:rsid w:val="00E335BD"/>
    <w:rsid w:val="00E41C16"/>
    <w:rsid w:val="00E4229B"/>
    <w:rsid w:val="00E42CC7"/>
    <w:rsid w:val="00E44ECE"/>
    <w:rsid w:val="00E46468"/>
    <w:rsid w:val="00E47D19"/>
    <w:rsid w:val="00E50263"/>
    <w:rsid w:val="00E508BF"/>
    <w:rsid w:val="00E5304F"/>
    <w:rsid w:val="00E53860"/>
    <w:rsid w:val="00E53B96"/>
    <w:rsid w:val="00E609A8"/>
    <w:rsid w:val="00E61977"/>
    <w:rsid w:val="00E6554A"/>
    <w:rsid w:val="00E66644"/>
    <w:rsid w:val="00E67E43"/>
    <w:rsid w:val="00E7132A"/>
    <w:rsid w:val="00E7386D"/>
    <w:rsid w:val="00E76435"/>
    <w:rsid w:val="00E76CAD"/>
    <w:rsid w:val="00E84F37"/>
    <w:rsid w:val="00E8768D"/>
    <w:rsid w:val="00E915FA"/>
    <w:rsid w:val="00E92383"/>
    <w:rsid w:val="00E952C7"/>
    <w:rsid w:val="00E96026"/>
    <w:rsid w:val="00EA1F5D"/>
    <w:rsid w:val="00EA21D2"/>
    <w:rsid w:val="00EA2562"/>
    <w:rsid w:val="00EA2792"/>
    <w:rsid w:val="00EA3153"/>
    <w:rsid w:val="00EA6718"/>
    <w:rsid w:val="00EA73FF"/>
    <w:rsid w:val="00EB2EDF"/>
    <w:rsid w:val="00EB548C"/>
    <w:rsid w:val="00EB56CD"/>
    <w:rsid w:val="00EB6938"/>
    <w:rsid w:val="00EB73AE"/>
    <w:rsid w:val="00EB7BE8"/>
    <w:rsid w:val="00EC0441"/>
    <w:rsid w:val="00EC0BC9"/>
    <w:rsid w:val="00EC12C6"/>
    <w:rsid w:val="00EC2F6C"/>
    <w:rsid w:val="00EC3CB3"/>
    <w:rsid w:val="00ED17E0"/>
    <w:rsid w:val="00ED2F89"/>
    <w:rsid w:val="00ED3E99"/>
    <w:rsid w:val="00ED3FCC"/>
    <w:rsid w:val="00EE12EA"/>
    <w:rsid w:val="00EE1317"/>
    <w:rsid w:val="00EE358C"/>
    <w:rsid w:val="00EE750B"/>
    <w:rsid w:val="00EF24B7"/>
    <w:rsid w:val="00EF53B9"/>
    <w:rsid w:val="00F1408F"/>
    <w:rsid w:val="00F14D13"/>
    <w:rsid w:val="00F20ECA"/>
    <w:rsid w:val="00F2122E"/>
    <w:rsid w:val="00F2595E"/>
    <w:rsid w:val="00F25E22"/>
    <w:rsid w:val="00F326A2"/>
    <w:rsid w:val="00F32EF4"/>
    <w:rsid w:val="00F332F2"/>
    <w:rsid w:val="00F376BC"/>
    <w:rsid w:val="00F403CA"/>
    <w:rsid w:val="00F42FF1"/>
    <w:rsid w:val="00F4619D"/>
    <w:rsid w:val="00F6000B"/>
    <w:rsid w:val="00F60ED8"/>
    <w:rsid w:val="00F61247"/>
    <w:rsid w:val="00F61457"/>
    <w:rsid w:val="00F630EF"/>
    <w:rsid w:val="00F6396D"/>
    <w:rsid w:val="00F64284"/>
    <w:rsid w:val="00F671D7"/>
    <w:rsid w:val="00F673E9"/>
    <w:rsid w:val="00F679F1"/>
    <w:rsid w:val="00F70A37"/>
    <w:rsid w:val="00F80F36"/>
    <w:rsid w:val="00F812F3"/>
    <w:rsid w:val="00F823BA"/>
    <w:rsid w:val="00F85759"/>
    <w:rsid w:val="00F862F1"/>
    <w:rsid w:val="00F86897"/>
    <w:rsid w:val="00F90A3E"/>
    <w:rsid w:val="00F91DC1"/>
    <w:rsid w:val="00F92A94"/>
    <w:rsid w:val="00F93403"/>
    <w:rsid w:val="00F95269"/>
    <w:rsid w:val="00FA06DE"/>
    <w:rsid w:val="00FA0BAA"/>
    <w:rsid w:val="00FA14D9"/>
    <w:rsid w:val="00FA15B0"/>
    <w:rsid w:val="00FA342B"/>
    <w:rsid w:val="00FA35F3"/>
    <w:rsid w:val="00FA4B60"/>
    <w:rsid w:val="00FA5374"/>
    <w:rsid w:val="00FA5C5F"/>
    <w:rsid w:val="00FA5ECC"/>
    <w:rsid w:val="00FB1BE5"/>
    <w:rsid w:val="00FB1EF8"/>
    <w:rsid w:val="00FB3058"/>
    <w:rsid w:val="00FB3212"/>
    <w:rsid w:val="00FB58F8"/>
    <w:rsid w:val="00FB7EAE"/>
    <w:rsid w:val="00FC3B3C"/>
    <w:rsid w:val="00FC44A9"/>
    <w:rsid w:val="00FD0FB5"/>
    <w:rsid w:val="00FD3B02"/>
    <w:rsid w:val="00FD4D23"/>
    <w:rsid w:val="00FD6100"/>
    <w:rsid w:val="00FD7EEC"/>
    <w:rsid w:val="00FE1FF5"/>
    <w:rsid w:val="00FE2568"/>
    <w:rsid w:val="00FE25D1"/>
    <w:rsid w:val="00FE4959"/>
    <w:rsid w:val="00FE59AA"/>
    <w:rsid w:val="00FE7DC3"/>
    <w:rsid w:val="00FF450E"/>
    <w:rsid w:val="00FF4613"/>
    <w:rsid w:val="00FF5403"/>
    <w:rsid w:val="00FF6B91"/>
    <w:rsid w:val="06E32FDC"/>
    <w:rsid w:val="07952645"/>
    <w:rsid w:val="091408E0"/>
    <w:rsid w:val="0C257165"/>
    <w:rsid w:val="0F373F31"/>
    <w:rsid w:val="15E66150"/>
    <w:rsid w:val="16C80BBA"/>
    <w:rsid w:val="174E42E1"/>
    <w:rsid w:val="18526760"/>
    <w:rsid w:val="1A8C7B66"/>
    <w:rsid w:val="1AC33221"/>
    <w:rsid w:val="1D890952"/>
    <w:rsid w:val="2033192A"/>
    <w:rsid w:val="23617F7F"/>
    <w:rsid w:val="29503BAF"/>
    <w:rsid w:val="2ED9635E"/>
    <w:rsid w:val="34337579"/>
    <w:rsid w:val="40975CC8"/>
    <w:rsid w:val="45866B8E"/>
    <w:rsid w:val="522B5B9E"/>
    <w:rsid w:val="53A40961"/>
    <w:rsid w:val="53B83374"/>
    <w:rsid w:val="53C54E64"/>
    <w:rsid w:val="54887863"/>
    <w:rsid w:val="55011235"/>
    <w:rsid w:val="5570757B"/>
    <w:rsid w:val="57FD6A18"/>
    <w:rsid w:val="5B9C5154"/>
    <w:rsid w:val="5E7C6A14"/>
    <w:rsid w:val="62BE1D87"/>
    <w:rsid w:val="63211C7E"/>
    <w:rsid w:val="65473CBB"/>
    <w:rsid w:val="6BA649C6"/>
    <w:rsid w:val="6D213ECA"/>
    <w:rsid w:val="71AE51B3"/>
    <w:rsid w:val="79222967"/>
    <w:rsid w:val="7BA542A5"/>
    <w:rsid w:val="7BF60B34"/>
    <w:rsid w:val="7D961A6D"/>
    <w:rsid w:val="7DF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  <w:rPr>
      <w:rFonts w:ascii="Times New Roman" w:hAnsi="Times New Roman" w:eastAsia="宋体"/>
      <w:kern w:val="0"/>
      <w:sz w:val="24"/>
      <w:szCs w:val="20"/>
    </w:rPr>
  </w:style>
  <w:style w:type="paragraph" w:styleId="3">
    <w:name w:val="Balloon Text"/>
    <w:basedOn w:val="1"/>
    <w:link w:val="12"/>
    <w:uiPriority w:val="99"/>
    <w:rPr>
      <w:rFonts w:ascii="Times New Roman" w:hAnsi="Times New Roman" w:eastAsia="宋体"/>
      <w:kern w:val="0"/>
      <w:sz w:val="18"/>
      <w:szCs w:val="20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20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20"/>
    </w:rPr>
  </w:style>
  <w:style w:type="table" w:styleId="7">
    <w:name w:val="Table Grid"/>
    <w:basedOn w:val="6"/>
    <w:uiPriority w:val="9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Date Char"/>
    <w:basedOn w:val="8"/>
    <w:link w:val="2"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2">
    <w:name w:val="Balloon Text Char"/>
    <w:basedOn w:val="8"/>
    <w:link w:val="3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3">
    <w:name w:val="Footer Char"/>
    <w:basedOn w:val="8"/>
    <w:link w:val="4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4">
    <w:name w:val="Header Char"/>
    <w:basedOn w:val="8"/>
    <w:link w:val="5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uiPriority w:val="99"/>
    <w:rPr>
      <w:sz w:val="18"/>
    </w:rPr>
  </w:style>
  <w:style w:type="character" w:customStyle="1" w:styleId="16">
    <w:name w:val="批注框文本 字符"/>
    <w:semiHidden/>
    <w:uiPriority w:val="99"/>
    <w:rPr>
      <w:sz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4"/>
    </w:rPr>
  </w:style>
  <w:style w:type="table" w:customStyle="1" w:styleId="18">
    <w:name w:val="网格型1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2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3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4"/>
    <w:uiPriority w:val="9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22">
    <w:name w:val="网格型5"/>
    <w:uiPriority w:val="9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font41"/>
    <w:uiPriority w:val="99"/>
    <w:rPr>
      <w:rFonts w:ascii="等线" w:hAnsi="等线" w:eastAsia="等线"/>
      <w:color w:val="000000"/>
      <w:sz w:val="22"/>
      <w:u w:val="none"/>
    </w:rPr>
  </w:style>
  <w:style w:type="table" w:customStyle="1" w:styleId="24">
    <w:name w:val="三线表1"/>
    <w:uiPriority w:val="99"/>
    <w:rPr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2479</Words>
  <Characters>2938</Characters>
  <Lines>0</Lines>
  <Paragraphs>0</Paragraphs>
  <TotalTime>0</TotalTime>
  <ScaleCrop>false</ScaleCrop>
  <LinksUpToDate>false</LinksUpToDate>
  <CharactersWithSpaces>2964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2024-03-25T06:56:00Z</dcterms:created>
  <dc:creator>guangkui chen</dc:creator>
  <cp:lastModifiedBy>孙冰瑜</cp:lastModifiedBy>
  <cp:lastPrinted>2025-03-11T10:24:00Z</cp:lastPrinted>
  <dcterms:modified xsi:type="dcterms:W3CDTF">2025-03-19T02:03:58Z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eyJoZGlkIjoiYmVjMzAxYzQ3YzEwMWRiNWVjOGNlZTQxYzBlM2UwYzIiLCJ1c2VySWQiOiIxNjY1NDA5ODQxIn0=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A1EF1ECE087247E0BF4B038452487DF1_12</vt:lpwstr>
  </property>
</Properties>
</file>