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199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黑体"/>
          <w:color w:val="000000"/>
          <w:spacing w:val="100"/>
          <w:kern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/>
          <w:color w:val="000000"/>
          <w:spacing w:val="0"/>
          <w:kern w:val="11"/>
          <w:sz w:val="30"/>
          <w:szCs w:val="30"/>
          <w:lang w:val="en-US" w:eastAsia="zh-CN"/>
        </w:rPr>
        <w:t>内部刊物  注意保存</w:t>
      </w:r>
    </w:p>
    <w:p w14:paraId="0BC77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4" w:beforeLines="50" w:line="360" w:lineRule="auto"/>
        <w:jc w:val="center"/>
        <w:textAlignment w:val="auto"/>
        <w:rPr>
          <w:rFonts w:ascii="Times New Roman" w:hAnsi="Times New Roman" w:eastAsia="黑体"/>
          <w:color w:val="FF0000"/>
          <w:kern w:val="11"/>
          <w:sz w:val="88"/>
          <w:szCs w:val="84"/>
        </w:rPr>
      </w:pPr>
      <w:r>
        <w:rPr>
          <w:rFonts w:ascii="Times New Roman" w:hAnsi="Times New Roman" w:eastAsia="黑体"/>
          <w:color w:val="FF0000"/>
          <w:spacing w:val="100"/>
          <w:kern w:val="11"/>
          <w:sz w:val="88"/>
          <w:szCs w:val="84"/>
        </w:rPr>
        <w:t>教学督导简</w:t>
      </w:r>
      <w:r>
        <w:rPr>
          <w:rFonts w:ascii="Times New Roman" w:hAnsi="Times New Roman" w:eastAsia="黑体"/>
          <w:color w:val="FF0000"/>
          <w:kern w:val="11"/>
          <w:sz w:val="88"/>
          <w:szCs w:val="84"/>
        </w:rPr>
        <w:t>报</w:t>
      </w:r>
    </w:p>
    <w:p w14:paraId="45276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jc w:val="center"/>
        <w:textAlignment w:val="auto"/>
        <w:rPr>
          <w:rFonts w:ascii="Times New Roman" w:hAnsi="Times New Roman" w:eastAsia="宋体"/>
          <w:color w:val="FF0000"/>
          <w:kern w:val="11"/>
          <w:sz w:val="24"/>
          <w:szCs w:val="24"/>
        </w:rPr>
      </w:pPr>
    </w:p>
    <w:p w14:paraId="4D7507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640" w:firstLineChars="200"/>
        <w:jc w:val="center"/>
        <w:textAlignment w:val="auto"/>
        <w:rPr>
          <w:rFonts w:hint="eastAsia" w:ascii="Times New Roman" w:hAnsi="Times New Roman" w:eastAsia="黑体"/>
          <w:color w:val="FF0000"/>
          <w:kern w:val="11"/>
          <w:sz w:val="32"/>
          <w:szCs w:val="32"/>
        </w:rPr>
      </w:pPr>
      <w:r>
        <w:rPr>
          <w:rFonts w:ascii="Times New Roman" w:hAnsi="Times New Roman" w:eastAsia="黑体"/>
          <w:color w:val="FF0000"/>
          <w:kern w:val="11"/>
          <w:sz w:val="32"/>
          <w:szCs w:val="32"/>
        </w:rPr>
        <w:t>202</w:t>
      </w:r>
      <w:r>
        <w:rPr>
          <w:rFonts w:hint="eastAsia" w:ascii="Times New Roman" w:hAnsi="Times New Roman" w:eastAsia="黑体"/>
          <w:color w:val="FF0000"/>
          <w:kern w:val="11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黑体"/>
          <w:color w:val="FF0000"/>
          <w:kern w:val="11"/>
          <w:sz w:val="32"/>
          <w:szCs w:val="32"/>
        </w:rPr>
        <w:t>年第</w:t>
      </w:r>
      <w:r>
        <w:rPr>
          <w:rFonts w:hint="eastAsia" w:ascii="Times New Roman" w:hAnsi="Times New Roman" w:eastAsia="黑体"/>
          <w:color w:val="FF0000"/>
          <w:kern w:val="11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/>
          <w:color w:val="FF0000"/>
          <w:kern w:val="11"/>
          <w:sz w:val="32"/>
          <w:szCs w:val="32"/>
        </w:rPr>
        <w:t>期（总第1</w:t>
      </w:r>
      <w:r>
        <w:rPr>
          <w:rFonts w:hint="eastAsia" w:ascii="Times New Roman" w:hAnsi="Times New Roman" w:eastAsia="黑体"/>
          <w:color w:val="FF0000"/>
          <w:kern w:val="11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黑体"/>
          <w:color w:val="FF0000"/>
          <w:kern w:val="11"/>
          <w:sz w:val="32"/>
          <w:szCs w:val="32"/>
        </w:rPr>
        <w:t>期）</w:t>
      </w:r>
    </w:p>
    <w:tbl>
      <w:tblPr>
        <w:tblStyle w:val="6"/>
        <w:tblpPr w:leftFromText="180" w:rightFromText="180" w:vertAnchor="text" w:horzAnchor="margin" w:tblpXSpec="center" w:tblpY="314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3780"/>
        <w:gridCol w:w="1800"/>
      </w:tblGrid>
      <w:tr w14:paraId="5D07E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628" w:type="dxa"/>
            <w:noWrap w:val="0"/>
            <w:vAlign w:val="top"/>
          </w:tcPr>
          <w:p w14:paraId="7D17CB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72" w:leftChars="-85" w:hanging="250" w:hangingChars="64"/>
              <w:jc w:val="center"/>
              <w:textAlignment w:val="auto"/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FF0000"/>
                <w:spacing w:val="56"/>
                <w:kern w:val="0"/>
                <w:sz w:val="28"/>
                <w:szCs w:val="28"/>
              </w:rPr>
              <w:t>江苏开放大</w:t>
            </w:r>
            <w:r>
              <w:rPr>
                <w:rFonts w:ascii="Times New Roman" w:hAnsi="Times New Roman" w:eastAsia="黑体"/>
                <w:color w:val="FF0000"/>
                <w:kern w:val="0"/>
                <w:sz w:val="28"/>
                <w:szCs w:val="28"/>
              </w:rPr>
              <w:t>学</w:t>
            </w:r>
          </w:p>
          <w:p w14:paraId="792C74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="1" w:leftChars="-85" w:hanging="179" w:hangingChars="64"/>
              <w:jc w:val="center"/>
              <w:textAlignment w:val="auto"/>
              <w:rPr>
                <w:rFonts w:ascii="Times New Roman" w:hAnsi="Times New Roman" w:eastAsia="宋体"/>
                <w:color w:val="FF0000"/>
                <w:kern w:val="11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  <w:t>江苏城市职业学院</w:t>
            </w:r>
          </w:p>
        </w:tc>
        <w:tc>
          <w:tcPr>
            <w:tcW w:w="3780" w:type="dxa"/>
            <w:noWrap w:val="0"/>
            <w:vAlign w:val="center"/>
          </w:tcPr>
          <w:p w14:paraId="66FA3F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jc w:val="left"/>
              <w:textAlignment w:val="auto"/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  <w:t>教学质量管理办公室   主办</w:t>
            </w:r>
          </w:p>
        </w:tc>
        <w:tc>
          <w:tcPr>
            <w:tcW w:w="1800" w:type="dxa"/>
            <w:noWrap w:val="0"/>
            <w:vAlign w:val="center"/>
          </w:tcPr>
          <w:p w14:paraId="2AF07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23" w:leftChars="11"/>
              <w:jc w:val="right"/>
              <w:textAlignment w:val="auto"/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</w:pPr>
            <w:r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黑体"/>
                <w:color w:val="FF0000"/>
                <w:kern w:val="11"/>
                <w:sz w:val="28"/>
                <w:szCs w:val="28"/>
                <w:lang w:val="en-US" w:eastAsia="zh-CN"/>
              </w:rPr>
              <w:t>5</w:t>
            </w:r>
            <w:r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黑体"/>
                <w:color w:val="FF0000"/>
                <w:kern w:val="11"/>
                <w:sz w:val="28"/>
                <w:szCs w:val="28"/>
                <w:lang w:val="en-US" w:eastAsia="zh-CN"/>
              </w:rPr>
              <w:t>7</w:t>
            </w:r>
            <w:r>
              <w:rPr>
                <w:rFonts w:ascii="Times New Roman" w:hAnsi="Times New Roman" w:eastAsia="黑体"/>
                <w:color w:val="FF0000"/>
                <w:kern w:val="11"/>
                <w:sz w:val="28"/>
                <w:szCs w:val="28"/>
              </w:rPr>
              <w:t>月</w:t>
            </w:r>
          </w:p>
        </w:tc>
      </w:tr>
    </w:tbl>
    <w:p w14:paraId="7F79051F">
      <w:pPr>
        <w:snapToGrid w:val="0"/>
        <w:spacing w:line="360" w:lineRule="auto"/>
        <w:ind w:firstLine="480" w:firstLineChars="200"/>
        <w:jc w:val="center"/>
        <w:rPr>
          <w:rFonts w:ascii="Times New Roman" w:hAnsi="Times New Roman" w:eastAsia="宋体"/>
          <w:color w:val="FF0000"/>
          <w:kern w:val="11"/>
          <w:sz w:val="24"/>
          <w:szCs w:val="24"/>
        </w:rPr>
      </w:pPr>
      <w:r>
        <w:rPr>
          <w:rFonts w:ascii="Times New Roman" w:hAnsi="Times New Roman" w:eastAsia="宋体"/>
          <w:color w:val="FF0000"/>
          <w:kern w:val="11"/>
          <w:sz w:val="24"/>
          <w:szCs w:val="24"/>
        </w:rPr>
        <w:pict>
          <v:line id="Line 2" o:spid="_x0000_s1038" o:spt="20" style="position:absolute;left:0pt;margin-left:-3.75pt;margin-top:65.2pt;height:0pt;width:432pt;z-index:251659264;mso-width-relative:page;mso-height-relative:page;" filled="f" stroked="t" coordsize="21600,21600">
            <v:path arrowok="t"/>
            <v:fill on="f" focussize="0,0"/>
            <v:stroke weight="2pt" color="#FF0000"/>
            <v:imagedata o:title=""/>
            <o:lock v:ext="edit" aspectratio="f"/>
          </v:line>
        </w:pict>
      </w:r>
      <w:r>
        <w:rPr>
          <w:rFonts w:ascii="Times New Roman" w:hAnsi="Times New Roman" w:eastAsia="宋体"/>
          <w:color w:val="FF0000"/>
          <w:kern w:val="11"/>
          <w:sz w:val="24"/>
          <w:szCs w:val="24"/>
        </w:rPr>
        <w:t xml:space="preserve">    </w:t>
      </w:r>
    </w:p>
    <w:p w14:paraId="71C396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jc w:val="center"/>
        <w:textAlignment w:val="auto"/>
        <w:rPr>
          <w:rFonts w:ascii="Times New Roman" w:hAnsi="Times New Roman" w:eastAsia="宋体"/>
          <w:color w:val="FF0000"/>
          <w:kern w:val="11"/>
          <w:sz w:val="24"/>
          <w:szCs w:val="24"/>
        </w:rPr>
      </w:pPr>
      <w:r>
        <w:rPr>
          <w:rFonts w:ascii="Times New Roman" w:hAnsi="Times New Roman" w:eastAsia="宋体"/>
          <w:color w:val="FF0000"/>
          <w:kern w:val="11"/>
          <w:sz w:val="24"/>
          <w:szCs w:val="24"/>
        </w:rPr>
        <w:t xml:space="preserve">  </w:t>
      </w:r>
    </w:p>
    <w:p w14:paraId="18B44A5B">
      <w:pPr>
        <w:spacing w:line="360" w:lineRule="auto"/>
        <w:jc w:val="center"/>
        <w:rPr>
          <w:rFonts w:ascii="Times New Roman" w:hAnsi="Times New Roman" w:eastAsia="黑体"/>
          <w:kern w:val="11"/>
          <w:sz w:val="48"/>
          <w:szCs w:val="48"/>
        </w:rPr>
      </w:pPr>
      <w:r>
        <w:rPr>
          <w:rFonts w:hint="eastAsia" w:ascii="Times New Roman" w:hAnsi="Times New Roman" w:eastAsia="黑体"/>
          <w:kern w:val="11"/>
          <w:sz w:val="48"/>
          <w:szCs w:val="48"/>
        </w:rPr>
        <w:t>本</w:t>
      </w:r>
      <w:r>
        <w:rPr>
          <w:rFonts w:ascii="Times New Roman" w:hAnsi="Times New Roman" w:eastAsia="黑体"/>
          <w:kern w:val="11"/>
          <w:sz w:val="48"/>
          <w:szCs w:val="48"/>
        </w:rPr>
        <w:t xml:space="preserve"> </w:t>
      </w:r>
      <w:r>
        <w:rPr>
          <w:rFonts w:hint="eastAsia" w:ascii="Times New Roman" w:hAnsi="Times New Roman" w:eastAsia="黑体"/>
          <w:kern w:val="11"/>
          <w:sz w:val="48"/>
          <w:szCs w:val="48"/>
        </w:rPr>
        <w:t>期</w:t>
      </w:r>
      <w:r>
        <w:rPr>
          <w:rFonts w:ascii="Times New Roman" w:hAnsi="Times New Roman" w:eastAsia="黑体"/>
          <w:kern w:val="11"/>
          <w:sz w:val="48"/>
          <w:szCs w:val="48"/>
        </w:rPr>
        <w:t xml:space="preserve"> </w:t>
      </w:r>
      <w:r>
        <w:rPr>
          <w:rFonts w:hint="eastAsia" w:ascii="Times New Roman" w:hAnsi="Times New Roman" w:eastAsia="黑体"/>
          <w:kern w:val="11"/>
          <w:sz w:val="48"/>
          <w:szCs w:val="48"/>
        </w:rPr>
        <w:t>目</w:t>
      </w:r>
      <w:r>
        <w:rPr>
          <w:rFonts w:ascii="Times New Roman" w:hAnsi="Times New Roman" w:eastAsia="黑体"/>
          <w:kern w:val="11"/>
          <w:sz w:val="48"/>
          <w:szCs w:val="48"/>
        </w:rPr>
        <w:t xml:space="preserve"> </w:t>
      </w:r>
      <w:r>
        <w:rPr>
          <w:rFonts w:hint="eastAsia" w:ascii="Times New Roman" w:hAnsi="Times New Roman" w:eastAsia="黑体"/>
          <w:kern w:val="11"/>
          <w:sz w:val="48"/>
          <w:szCs w:val="48"/>
        </w:rPr>
        <w:t>录</w:t>
      </w:r>
    </w:p>
    <w:p w14:paraId="2D37C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ascii="Times New Roman" w:hAnsi="Times New Roman" w:eastAsia="黑体"/>
          <w:kern w:val="11"/>
          <w:sz w:val="48"/>
          <w:szCs w:val="48"/>
        </w:rPr>
      </w:pPr>
    </w:p>
    <w:tbl>
      <w:tblPr>
        <w:tblStyle w:val="6"/>
        <w:tblW w:w="0" w:type="auto"/>
        <w:tblInd w:w="108" w:type="dxa"/>
        <w:tblBorders>
          <w:top w:val="thinThickLargeGap" w:color="auto" w:sz="24" w:space="0"/>
          <w:left w:val="thinThickLargeGap" w:color="auto" w:sz="24" w:space="0"/>
          <w:bottom w:val="thinThickLargeGap" w:color="auto" w:sz="24" w:space="0"/>
          <w:right w:val="thinThickLargeGap" w:color="auto" w:sz="24" w:space="0"/>
          <w:insideH w:val="thinThickLargeGap" w:color="auto" w:sz="24" w:space="0"/>
          <w:insideV w:val="thinThickLargeGap" w:color="auto" w:sz="2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</w:tblGrid>
      <w:tr w14:paraId="17BFD77C">
        <w:tblPrEx>
          <w:tblBorders>
            <w:top w:val="thinThickLargeGap" w:color="auto" w:sz="24" w:space="0"/>
            <w:left w:val="thinThickLargeGap" w:color="auto" w:sz="24" w:space="0"/>
            <w:bottom w:val="thinThickLargeGap" w:color="auto" w:sz="24" w:space="0"/>
            <w:right w:val="thinThickLargeGap" w:color="auto" w:sz="24" w:space="0"/>
            <w:insideH w:val="thinThickLargeGap" w:color="auto" w:sz="24" w:space="0"/>
            <w:insideV w:val="thinThickLargeGap" w:color="auto" w:sz="2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932" w:type="dxa"/>
            <w:vAlign w:val="center"/>
          </w:tcPr>
          <w:p w14:paraId="06ADCA1F">
            <w:pPr>
              <w:tabs>
                <w:tab w:val="left" w:leader="dot" w:pos="9840"/>
              </w:tabs>
              <w:spacing w:line="360" w:lineRule="auto"/>
              <w:jc w:val="center"/>
              <w:rPr>
                <w:rFonts w:ascii="Times New Roman" w:hAnsi="Times New Roman" w:eastAsia="黑体"/>
                <w:kern w:val="11"/>
                <w:sz w:val="28"/>
                <w:szCs w:val="28"/>
                <w:bdr w:val="single" w:color="auto" w:sz="4" w:space="0"/>
              </w:rPr>
            </w:pPr>
            <w:r>
              <w:rPr>
                <w:rFonts w:hint="eastAsia" w:ascii="Times New Roman" w:hAnsi="Times New Roman" w:eastAsia="黑体"/>
                <w:kern w:val="11"/>
                <w:sz w:val="28"/>
                <w:szCs w:val="28"/>
              </w:rPr>
              <w:t>督</w:t>
            </w:r>
            <w:r>
              <w:rPr>
                <w:rFonts w:ascii="Times New Roman" w:hAnsi="Times New Roman" w:eastAsia="黑体"/>
                <w:kern w:val="11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11"/>
                <w:sz w:val="28"/>
                <w:szCs w:val="28"/>
              </w:rPr>
              <w:t>导</w:t>
            </w:r>
            <w:r>
              <w:rPr>
                <w:rFonts w:ascii="Times New Roman" w:hAnsi="Times New Roman" w:eastAsia="黑体"/>
                <w:kern w:val="11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11"/>
                <w:sz w:val="28"/>
                <w:szCs w:val="28"/>
              </w:rPr>
              <w:t>工</w:t>
            </w:r>
            <w:r>
              <w:rPr>
                <w:rFonts w:ascii="Times New Roman" w:hAnsi="Times New Roman" w:eastAsia="黑体"/>
                <w:kern w:val="11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黑体"/>
                <w:kern w:val="11"/>
                <w:sz w:val="28"/>
                <w:szCs w:val="28"/>
              </w:rPr>
              <w:t>作</w:t>
            </w:r>
          </w:p>
        </w:tc>
      </w:tr>
    </w:tbl>
    <w:p w14:paraId="48874E8C">
      <w:pPr>
        <w:keepNext w:val="0"/>
        <w:keepLines w:val="0"/>
        <w:pageBreakBefore w:val="0"/>
        <w:widowControl w:val="0"/>
        <w:tabs>
          <w:tab w:val="right" w:leader="dot" w:pos="8400"/>
          <w:tab w:val="right" w:leader="dot" w:pos="8610"/>
          <w:tab w:val="left" w:leader="dot" w:pos="9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160" w:lineRule="exact"/>
        <w:textAlignment w:val="auto"/>
        <w:rPr>
          <w:rFonts w:ascii="Times New Roman" w:hAnsi="Times New Roman" w:eastAsia="宋体"/>
          <w:kern w:val="24"/>
          <w:sz w:val="18"/>
          <w:szCs w:val="18"/>
        </w:rPr>
      </w:pPr>
      <w:bookmarkStart w:id="0" w:name="_GoBack"/>
      <w:bookmarkEnd w:id="0"/>
    </w:p>
    <w:p w14:paraId="6C429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Times New Roman" w:hAnsi="Times New Roman" w:eastAsia="宋体"/>
          <w:color w:val="000000"/>
          <w:kern w:val="24"/>
          <w:sz w:val="30"/>
          <w:szCs w:val="30"/>
        </w:rPr>
      </w:pP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2025年春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  <w:lang w:val="en-US" w:eastAsia="zh-CN"/>
        </w:rPr>
        <w:t>季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学期高职期末考试巡考情况通报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...............................2</w:t>
      </w:r>
    </w:p>
    <w:p w14:paraId="609B7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宋体"/>
          <w:color w:val="000000"/>
          <w:kern w:val="24"/>
          <w:sz w:val="30"/>
          <w:szCs w:val="30"/>
          <w:lang w:eastAsia="zh-CN"/>
        </w:rPr>
      </w:pP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高职教育期末考试试卷质量分析专项督导报告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........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  <w:lang w:val="en-US" w:eastAsia="zh-CN"/>
        </w:rPr>
        <w:t>..................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  <w:lang w:val="en-US" w:eastAsia="zh-CN"/>
        </w:rPr>
        <w:t>4</w:t>
      </w:r>
    </w:p>
    <w:p w14:paraId="09C50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eastAsia" w:ascii="Times New Roman" w:hAnsi="Times New Roman" w:eastAsia="宋体"/>
          <w:color w:val="000000"/>
          <w:kern w:val="24"/>
          <w:sz w:val="30"/>
          <w:szCs w:val="30"/>
          <w:lang w:eastAsia="zh-CN"/>
        </w:rPr>
      </w:pPr>
      <w:r>
        <w:rPr>
          <w:rFonts w:hint="eastAsia" w:ascii="Times New Roman" w:hAnsi="Times New Roman" w:eastAsia="宋体"/>
          <w:bCs/>
          <w:color w:val="000000"/>
          <w:kern w:val="24"/>
          <w:sz w:val="30"/>
          <w:szCs w:val="30"/>
        </w:rPr>
        <w:t>2025年“教以匠心</w:t>
      </w:r>
      <w:r>
        <w:rPr>
          <w:rFonts w:hint="eastAsia" w:ascii="宋体" w:hAnsi="宋体" w:eastAsia="宋体" w:cs="宋体"/>
          <w:bCs/>
          <w:color w:val="000000"/>
          <w:kern w:val="24"/>
          <w:sz w:val="30"/>
          <w:szCs w:val="30"/>
        </w:rPr>
        <w:t>•</w:t>
      </w:r>
      <w:r>
        <w:rPr>
          <w:rFonts w:hint="eastAsia" w:ascii="Times New Roman" w:hAnsi="Times New Roman" w:eastAsia="宋体"/>
          <w:bCs/>
          <w:color w:val="000000"/>
          <w:kern w:val="24"/>
          <w:sz w:val="30"/>
          <w:szCs w:val="30"/>
        </w:rPr>
        <w:t>研以创新”全校公开课观摩活动报告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.........1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  <w:lang w:val="en-US" w:eastAsia="zh-CN"/>
        </w:rPr>
        <w:t>3</w:t>
      </w:r>
    </w:p>
    <w:p w14:paraId="20412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宋体"/>
          <w:color w:val="000000"/>
          <w:kern w:val="24"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2025年春季学期思政课程和课程思政专项督导工作报告.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  <w:lang w:val="en-US" w:eastAsia="zh-CN"/>
        </w:rPr>
        <w:t>.......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..</w:t>
      </w:r>
      <w:r>
        <w:rPr>
          <w:rFonts w:hint="eastAsia" w:ascii="Times New Roman" w:hAnsi="Times New Roman" w:eastAsia="宋体"/>
          <w:bCs/>
          <w:color w:val="000000"/>
          <w:spacing w:val="-8"/>
          <w:kern w:val="24"/>
          <w:sz w:val="30"/>
          <w:szCs w:val="30"/>
          <w:lang w:val="en-US" w:eastAsia="zh-CN"/>
        </w:rPr>
        <w:t>21</w:t>
      </w:r>
    </w:p>
    <w:p w14:paraId="0B647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宋体"/>
          <w:color w:val="000000"/>
          <w:kern w:val="24"/>
          <w:sz w:val="30"/>
          <w:szCs w:val="30"/>
          <w:lang w:val="en-US"/>
        </w:rPr>
      </w:pPr>
      <w:r>
        <w:rPr>
          <w:rFonts w:hint="eastAsia" w:ascii="Times New Roman" w:hAnsi="Times New Roman" w:eastAsia="宋体"/>
          <w:color w:val="000000"/>
          <w:spacing w:val="-2"/>
          <w:kern w:val="24"/>
          <w:sz w:val="30"/>
          <w:szCs w:val="30"/>
        </w:rPr>
        <w:t>江开教师风采</w:t>
      </w:r>
      <w:r>
        <w:rPr>
          <w:rFonts w:ascii="宋体" w:hAnsi="宋体" w:eastAsia="宋体"/>
          <w:color w:val="000000"/>
          <w:spacing w:val="-2"/>
          <w:kern w:val="24"/>
          <w:sz w:val="30"/>
          <w:szCs w:val="30"/>
        </w:rPr>
        <w:t>——</w:t>
      </w:r>
      <w:r>
        <w:rPr>
          <w:rFonts w:hint="eastAsia" w:ascii="宋体" w:hAnsi="宋体" w:eastAsia="宋体"/>
          <w:color w:val="000000"/>
          <w:spacing w:val="0"/>
          <w:kern w:val="24"/>
          <w:sz w:val="30"/>
          <w:szCs w:val="30"/>
          <w:lang w:val="en-US" w:eastAsia="zh-CN"/>
        </w:rPr>
        <w:t>环境生态</w:t>
      </w:r>
      <w:r>
        <w:rPr>
          <w:rFonts w:hint="eastAsia" w:ascii="宋体" w:hAnsi="宋体" w:eastAsia="宋体"/>
          <w:color w:val="000000"/>
          <w:spacing w:val="0"/>
          <w:kern w:val="24"/>
          <w:sz w:val="30"/>
          <w:szCs w:val="30"/>
        </w:rPr>
        <w:t>学院</w:t>
      </w:r>
      <w:r>
        <w:rPr>
          <w:rFonts w:hint="eastAsia" w:ascii="宋体" w:hAnsi="宋体" w:eastAsia="宋体"/>
          <w:color w:val="000000"/>
          <w:spacing w:val="0"/>
          <w:kern w:val="24"/>
          <w:sz w:val="30"/>
          <w:szCs w:val="30"/>
          <w:lang w:val="en-US" w:eastAsia="zh-CN"/>
        </w:rPr>
        <w:t>刘海霞</w:t>
      </w:r>
      <w:r>
        <w:rPr>
          <w:rFonts w:hint="eastAsia" w:ascii="Times New Roman" w:hAnsi="Times New Roman" w:eastAsia="宋体"/>
          <w:color w:val="000000"/>
          <w:spacing w:val="0"/>
          <w:kern w:val="24"/>
          <w:sz w:val="30"/>
          <w:szCs w:val="30"/>
        </w:rPr>
        <w:t>老师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................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  <w:lang w:val="en-US" w:eastAsia="zh-CN"/>
        </w:rPr>
        <w:t>......</w:t>
      </w:r>
      <w:r>
        <w:rPr>
          <w:rFonts w:ascii="Times New Roman" w:hAnsi="Times New Roman" w:eastAsia="宋体"/>
          <w:color w:val="000000"/>
          <w:kern w:val="24"/>
          <w:sz w:val="30"/>
          <w:szCs w:val="30"/>
        </w:rPr>
        <w:t>.........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  <w:lang w:val="en-US" w:eastAsia="zh-CN"/>
        </w:rPr>
        <w:t>30</w:t>
      </w:r>
    </w:p>
    <w:p w14:paraId="259D7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宋体"/>
          <w:color w:val="000000"/>
          <w:kern w:val="24"/>
          <w:sz w:val="30"/>
          <w:szCs w:val="30"/>
          <w:lang w:val="en-US"/>
        </w:rPr>
      </w:pPr>
      <w:r>
        <w:rPr>
          <w:rFonts w:hint="eastAsia" w:ascii="Times New Roman" w:hAnsi="Times New Roman" w:eastAsia="宋体"/>
          <w:color w:val="000000"/>
          <w:spacing w:val="-4"/>
          <w:kern w:val="24"/>
          <w:sz w:val="30"/>
          <w:szCs w:val="30"/>
        </w:rPr>
        <w:t>江开教师风采</w:t>
      </w:r>
      <w:r>
        <w:rPr>
          <w:rFonts w:ascii="宋体" w:hAnsi="宋体" w:eastAsia="宋体"/>
          <w:color w:val="000000"/>
          <w:spacing w:val="-4"/>
          <w:kern w:val="24"/>
          <w:sz w:val="30"/>
          <w:szCs w:val="30"/>
        </w:rPr>
        <w:t>——</w:t>
      </w:r>
      <w:r>
        <w:rPr>
          <w:rFonts w:hint="eastAsia" w:ascii="宋体" w:hAnsi="宋体" w:eastAsia="宋体"/>
          <w:color w:val="000000"/>
          <w:spacing w:val="-4"/>
          <w:kern w:val="24"/>
          <w:sz w:val="30"/>
          <w:szCs w:val="30"/>
          <w:lang w:val="en-US" w:eastAsia="zh-CN"/>
        </w:rPr>
        <w:t>马克思主义学院杨斌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老师</w:t>
      </w:r>
      <w:r>
        <w:rPr>
          <w:rFonts w:ascii="Times New Roman" w:hAnsi="Times New Roman" w:eastAsia="宋体"/>
          <w:color w:val="000000"/>
          <w:spacing w:val="-6"/>
          <w:w w:val="85"/>
          <w:kern w:val="24"/>
          <w:sz w:val="30"/>
          <w:szCs w:val="30"/>
        </w:rPr>
        <w:t>............................</w:t>
      </w:r>
      <w:r>
        <w:rPr>
          <w:rFonts w:hint="eastAsia" w:ascii="Times New Roman" w:hAnsi="Times New Roman" w:eastAsia="宋体"/>
          <w:color w:val="000000"/>
          <w:spacing w:val="-6"/>
          <w:w w:val="85"/>
          <w:kern w:val="24"/>
          <w:sz w:val="30"/>
          <w:szCs w:val="30"/>
          <w:lang w:val="en-US" w:eastAsia="zh-CN"/>
        </w:rPr>
        <w:t>..........</w:t>
      </w:r>
      <w:r>
        <w:rPr>
          <w:rFonts w:ascii="Times New Roman" w:hAnsi="Times New Roman" w:eastAsia="宋体"/>
          <w:color w:val="000000"/>
          <w:spacing w:val="-6"/>
          <w:w w:val="85"/>
          <w:kern w:val="24"/>
          <w:sz w:val="30"/>
          <w:szCs w:val="30"/>
        </w:rPr>
        <w:t>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  <w:lang w:val="en-US" w:eastAsia="zh-CN"/>
        </w:rPr>
        <w:t>32</w:t>
      </w:r>
    </w:p>
    <w:p w14:paraId="4D9D4638">
      <w:pPr>
        <w:keepNext w:val="0"/>
        <w:keepLines w:val="0"/>
        <w:pageBreakBefore w:val="0"/>
        <w:widowControl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宋体" w:cs="Times New Roman"/>
          <w:color w:val="000000"/>
          <w:kern w:val="24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pacing w:val="-6"/>
          <w:kern w:val="24"/>
          <w:sz w:val="30"/>
          <w:szCs w:val="30"/>
          <w:lang w:val="en-US" w:eastAsia="zh-CN"/>
        </w:rPr>
        <w:t>高职优秀教学案例</w:t>
      </w:r>
      <w:r>
        <w:rPr>
          <w:rFonts w:ascii="微软雅黑" w:hAnsi="微软雅黑" w:eastAsia="微软雅黑" w:cs="微软雅黑"/>
          <w:i w:val="0"/>
          <w:iCs w:val="0"/>
          <w:caps w:val="0"/>
          <w:color w:val="262626"/>
          <w:spacing w:val="0"/>
          <w:kern w:val="24"/>
          <w:sz w:val="27"/>
          <w:szCs w:val="27"/>
          <w:shd w:val="clear" w:color="auto" w:fill="FFFFFF"/>
        </w:rPr>
        <w:t>——</w:t>
      </w:r>
      <w:r>
        <w:rPr>
          <w:rFonts w:hint="eastAsia" w:ascii="宋体" w:hAnsi="宋体" w:eastAsia="宋体" w:cs="Times New Roman"/>
          <w:color w:val="000000"/>
          <w:spacing w:val="-6"/>
          <w:kern w:val="24"/>
          <w:sz w:val="30"/>
          <w:szCs w:val="30"/>
          <w:lang w:val="en-US" w:eastAsia="zh-CN"/>
        </w:rPr>
        <w:t>信息工程学院郝岑</w:t>
      </w:r>
      <w:r>
        <w:rPr>
          <w:rFonts w:hint="eastAsia" w:ascii="Times New Roman" w:hAnsi="Times New Roman" w:eastAsia="宋体" w:cs="Times New Roman"/>
          <w:color w:val="000000"/>
          <w:spacing w:val="-6"/>
          <w:kern w:val="24"/>
          <w:sz w:val="30"/>
          <w:szCs w:val="30"/>
        </w:rPr>
        <w:t>老师</w:t>
      </w:r>
      <w:r>
        <w:rPr>
          <w:rFonts w:hint="eastAsia" w:ascii="Times New Roman" w:hAnsi="Times New Roman" w:eastAsia="宋体" w:cs="Times New Roman"/>
          <w:color w:val="000000"/>
          <w:spacing w:val="-6"/>
          <w:kern w:val="24"/>
          <w:sz w:val="30"/>
          <w:szCs w:val="30"/>
          <w:lang w:val="en-US" w:eastAsia="zh-CN"/>
        </w:rPr>
        <w:t>................................</w:t>
      </w:r>
      <w:r>
        <w:rPr>
          <w:rFonts w:hint="eastAsia" w:ascii="Times New Roman" w:hAnsi="Times New Roman" w:eastAsia="宋体" w:cs="Times New Roman"/>
          <w:color w:val="000000"/>
          <w:kern w:val="24"/>
          <w:sz w:val="30"/>
          <w:szCs w:val="30"/>
          <w:highlight w:val="none"/>
          <w:lang w:val="en-US" w:eastAsia="zh-CN"/>
        </w:rPr>
        <w:t>34</w:t>
      </w:r>
    </w:p>
    <w:p w14:paraId="664D61F5">
      <w:pPr>
        <w:keepNext w:val="0"/>
        <w:keepLines w:val="0"/>
        <w:pageBreakBefore w:val="0"/>
        <w:widowControl w:val="0"/>
        <w:tabs>
          <w:tab w:val="right" w:leader="middleDot" w:pos="84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宋体" w:cs="Times New Roman"/>
          <w:color w:val="000000"/>
          <w:kern w:val="24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pacing w:val="-6"/>
          <w:kern w:val="24"/>
          <w:sz w:val="30"/>
          <w:szCs w:val="30"/>
          <w:highlight w:val="none"/>
          <w:lang w:val="en-US" w:eastAsia="zh-CN"/>
        </w:rPr>
        <w:t>高职优秀教学案例</w:t>
      </w:r>
      <w:r>
        <w:rPr>
          <w:rFonts w:ascii="微软雅黑" w:hAnsi="微软雅黑" w:eastAsia="微软雅黑" w:cs="微软雅黑"/>
          <w:i w:val="0"/>
          <w:iCs w:val="0"/>
          <w:caps w:val="0"/>
          <w:color w:val="262626"/>
          <w:spacing w:val="0"/>
          <w:kern w:val="24"/>
          <w:sz w:val="27"/>
          <w:szCs w:val="27"/>
          <w:shd w:val="clear" w:color="auto" w:fill="FFFFFF"/>
        </w:rPr>
        <w:t>——</w:t>
      </w:r>
      <w:r>
        <w:rPr>
          <w:rFonts w:hint="eastAsia" w:ascii="宋体" w:hAnsi="宋体" w:eastAsia="宋体" w:cs="Times New Roman"/>
          <w:color w:val="000000"/>
          <w:spacing w:val="-6"/>
          <w:kern w:val="24"/>
          <w:sz w:val="30"/>
          <w:szCs w:val="30"/>
          <w:highlight w:val="none"/>
          <w:lang w:val="en-US" w:eastAsia="zh-CN"/>
        </w:rPr>
        <w:t>外国语学院郭玄</w:t>
      </w:r>
      <w:r>
        <w:rPr>
          <w:rFonts w:hint="eastAsia" w:ascii="Times New Roman" w:hAnsi="Times New Roman" w:eastAsia="宋体" w:cs="Times New Roman"/>
          <w:color w:val="000000"/>
          <w:spacing w:val="-6"/>
          <w:kern w:val="24"/>
          <w:sz w:val="30"/>
          <w:szCs w:val="30"/>
          <w:highlight w:val="none"/>
        </w:rPr>
        <w:t>老师</w:t>
      </w:r>
      <w:r>
        <w:rPr>
          <w:rFonts w:hint="eastAsia" w:ascii="Times New Roman" w:hAnsi="Times New Roman" w:eastAsia="宋体" w:cs="Times New Roman"/>
          <w:color w:val="000000"/>
          <w:spacing w:val="-6"/>
          <w:kern w:val="24"/>
          <w:sz w:val="30"/>
          <w:szCs w:val="30"/>
          <w:highlight w:val="none"/>
          <w:lang w:val="en-US" w:eastAsia="zh-CN"/>
        </w:rPr>
        <w:t>....................................36</w:t>
      </w:r>
    </w:p>
    <w:p w14:paraId="41FAB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宋体"/>
          <w:color w:val="000000"/>
          <w:kern w:val="24"/>
          <w:sz w:val="30"/>
          <w:szCs w:val="30"/>
          <w:lang w:val="en-US"/>
        </w:rPr>
      </w:pPr>
      <w:r>
        <w:rPr>
          <w:rFonts w:hint="eastAsia" w:ascii="Times New Roman" w:hAnsi="Times New Roman" w:eastAsia="宋体"/>
          <w:color w:val="000000"/>
          <w:spacing w:val="-11"/>
          <w:kern w:val="24"/>
          <w:sz w:val="30"/>
          <w:szCs w:val="30"/>
        </w:rPr>
        <w:t>2025年春季学期办学系统本科教学质量监控专项督导报告</w:t>
      </w:r>
      <w:r>
        <w:rPr>
          <w:rFonts w:ascii="Times New Roman" w:hAnsi="Times New Roman" w:eastAsia="宋体"/>
          <w:color w:val="000000"/>
          <w:spacing w:val="-11"/>
          <w:kern w:val="24"/>
          <w:sz w:val="30"/>
          <w:szCs w:val="30"/>
        </w:rPr>
        <w:t>.........</w:t>
      </w:r>
      <w:r>
        <w:rPr>
          <w:rFonts w:ascii="Times New Roman" w:hAnsi="Times New Roman" w:eastAsia="宋体"/>
          <w:color w:val="000000"/>
          <w:spacing w:val="-3"/>
          <w:kern w:val="24"/>
          <w:sz w:val="30"/>
          <w:szCs w:val="30"/>
        </w:rPr>
        <w:t>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  <w:lang w:val="en-US" w:eastAsia="zh-CN"/>
        </w:rPr>
        <w:t>38</w:t>
      </w:r>
    </w:p>
    <w:p w14:paraId="56AEA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宋体"/>
          <w:color w:val="000000"/>
          <w:kern w:val="24"/>
          <w:sz w:val="30"/>
          <w:szCs w:val="30"/>
          <w:lang w:val="en-US"/>
        </w:rPr>
      </w:pPr>
      <w:r>
        <w:rPr>
          <w:rFonts w:hint="eastAsia" w:ascii="Times New Roman" w:hAnsi="Times New Roman" w:eastAsia="宋体"/>
          <w:color w:val="000000"/>
          <w:kern w:val="24"/>
          <w:sz w:val="30"/>
          <w:szCs w:val="30"/>
        </w:rPr>
        <w:t>2025年春季学期开放教育课程思政专项监测报告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  <w:lang w:val="en-US" w:eastAsia="zh-CN"/>
        </w:rPr>
        <w:t>.....................50</w:t>
      </w:r>
    </w:p>
    <w:p w14:paraId="6262C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ascii="Times New Roman" w:hAnsi="Times New Roman" w:eastAsia="宋体"/>
          <w:kern w:val="0"/>
          <w:sz w:val="24"/>
          <w:szCs w:val="24"/>
        </w:rPr>
      </w:pPr>
      <w:r>
        <w:rPr>
          <w:rFonts w:hint="eastAsia" w:ascii="Times New Roman" w:hAnsi="Times New Roman" w:eastAsia="宋体"/>
          <w:color w:val="000000"/>
          <w:spacing w:val="6"/>
          <w:kern w:val="24"/>
          <w:sz w:val="30"/>
          <w:szCs w:val="30"/>
        </w:rPr>
        <w:t>2025年春季学期学生信息员工作报告</w:t>
      </w:r>
      <w:r>
        <w:rPr>
          <w:rFonts w:ascii="Times New Roman" w:hAnsi="Times New Roman" w:eastAsia="宋体"/>
          <w:color w:val="000000"/>
          <w:spacing w:val="-3"/>
          <w:kern w:val="24"/>
          <w:sz w:val="30"/>
          <w:szCs w:val="30"/>
        </w:rPr>
        <w:t>........................................</w:t>
      </w:r>
      <w:r>
        <w:rPr>
          <w:rFonts w:hint="eastAsia" w:ascii="Times New Roman" w:hAnsi="Times New Roman" w:eastAsia="宋体"/>
          <w:color w:val="000000"/>
          <w:kern w:val="24"/>
          <w:sz w:val="30"/>
          <w:szCs w:val="30"/>
          <w:lang w:val="en-US" w:eastAsia="zh-CN"/>
        </w:rPr>
        <w:t>55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DB2C79-7BBA-4AFC-9E9F-F2E28E3BA4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457DC377-0CCA-456F-829E-4F73EF4E3ADB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77BEE094-57F9-47E2-8E49-B4B0EA9E0C07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14F7C"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64</w:t>
    </w:r>
    <w:r>
      <w:rPr>
        <w:lang w:val="zh-CN"/>
      </w:rPr>
      <w:fldChar w:fldCharType="end"/>
    </w:r>
  </w:p>
  <w:p w14:paraId="69C4808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4B1E"/>
    <w:rsid w:val="00001EB0"/>
    <w:rsid w:val="000036FC"/>
    <w:rsid w:val="000051E9"/>
    <w:rsid w:val="00005EC4"/>
    <w:rsid w:val="00006997"/>
    <w:rsid w:val="00010B1C"/>
    <w:rsid w:val="0001354A"/>
    <w:rsid w:val="00015D48"/>
    <w:rsid w:val="00020514"/>
    <w:rsid w:val="00020544"/>
    <w:rsid w:val="00022148"/>
    <w:rsid w:val="00026BB8"/>
    <w:rsid w:val="00026EF8"/>
    <w:rsid w:val="000303A0"/>
    <w:rsid w:val="000402E0"/>
    <w:rsid w:val="00043C8B"/>
    <w:rsid w:val="00044007"/>
    <w:rsid w:val="00046418"/>
    <w:rsid w:val="000503EB"/>
    <w:rsid w:val="0005684A"/>
    <w:rsid w:val="00060AD6"/>
    <w:rsid w:val="000634B6"/>
    <w:rsid w:val="00064839"/>
    <w:rsid w:val="000650D3"/>
    <w:rsid w:val="00067CFE"/>
    <w:rsid w:val="00071CB4"/>
    <w:rsid w:val="00075AF1"/>
    <w:rsid w:val="00077189"/>
    <w:rsid w:val="00077470"/>
    <w:rsid w:val="000858A9"/>
    <w:rsid w:val="000900A1"/>
    <w:rsid w:val="00091E8D"/>
    <w:rsid w:val="00095275"/>
    <w:rsid w:val="0009547F"/>
    <w:rsid w:val="00095F87"/>
    <w:rsid w:val="00096915"/>
    <w:rsid w:val="000A2FFC"/>
    <w:rsid w:val="000A3189"/>
    <w:rsid w:val="000A4360"/>
    <w:rsid w:val="000A5269"/>
    <w:rsid w:val="000A65A9"/>
    <w:rsid w:val="000B51FB"/>
    <w:rsid w:val="000B78A7"/>
    <w:rsid w:val="000C013D"/>
    <w:rsid w:val="000C5F91"/>
    <w:rsid w:val="000C76F6"/>
    <w:rsid w:val="000C7AC4"/>
    <w:rsid w:val="000C7F4E"/>
    <w:rsid w:val="000D237E"/>
    <w:rsid w:val="000D24D7"/>
    <w:rsid w:val="000D251A"/>
    <w:rsid w:val="000D65F8"/>
    <w:rsid w:val="000E1DA6"/>
    <w:rsid w:val="000E229C"/>
    <w:rsid w:val="000E2501"/>
    <w:rsid w:val="000E507B"/>
    <w:rsid w:val="000E7876"/>
    <w:rsid w:val="00100C94"/>
    <w:rsid w:val="00101079"/>
    <w:rsid w:val="001012A3"/>
    <w:rsid w:val="001017E2"/>
    <w:rsid w:val="00104303"/>
    <w:rsid w:val="00107B25"/>
    <w:rsid w:val="001105EC"/>
    <w:rsid w:val="00114B1E"/>
    <w:rsid w:val="001150D7"/>
    <w:rsid w:val="00116B75"/>
    <w:rsid w:val="00116D61"/>
    <w:rsid w:val="00117946"/>
    <w:rsid w:val="00117E1E"/>
    <w:rsid w:val="00120850"/>
    <w:rsid w:val="0012170A"/>
    <w:rsid w:val="00121B25"/>
    <w:rsid w:val="001223C4"/>
    <w:rsid w:val="001228CD"/>
    <w:rsid w:val="001246AD"/>
    <w:rsid w:val="00125C89"/>
    <w:rsid w:val="00126EC2"/>
    <w:rsid w:val="001309F3"/>
    <w:rsid w:val="0013283A"/>
    <w:rsid w:val="00134655"/>
    <w:rsid w:val="001372AA"/>
    <w:rsid w:val="001440B1"/>
    <w:rsid w:val="00147ECB"/>
    <w:rsid w:val="00147FC6"/>
    <w:rsid w:val="001517A7"/>
    <w:rsid w:val="00152E92"/>
    <w:rsid w:val="001546D9"/>
    <w:rsid w:val="001551A9"/>
    <w:rsid w:val="001556B7"/>
    <w:rsid w:val="00157AE1"/>
    <w:rsid w:val="00163153"/>
    <w:rsid w:val="00172476"/>
    <w:rsid w:val="0017287A"/>
    <w:rsid w:val="001728A4"/>
    <w:rsid w:val="00173000"/>
    <w:rsid w:val="00176690"/>
    <w:rsid w:val="00183C0A"/>
    <w:rsid w:val="00187DBF"/>
    <w:rsid w:val="00190978"/>
    <w:rsid w:val="0019291D"/>
    <w:rsid w:val="00194BB9"/>
    <w:rsid w:val="0019512F"/>
    <w:rsid w:val="00197479"/>
    <w:rsid w:val="001A23DE"/>
    <w:rsid w:val="001A7C75"/>
    <w:rsid w:val="001B0E2F"/>
    <w:rsid w:val="001B0EFC"/>
    <w:rsid w:val="001B35D4"/>
    <w:rsid w:val="001B4410"/>
    <w:rsid w:val="001B730A"/>
    <w:rsid w:val="001B7D69"/>
    <w:rsid w:val="001C1E4D"/>
    <w:rsid w:val="001C2775"/>
    <w:rsid w:val="001C30F9"/>
    <w:rsid w:val="001C3B75"/>
    <w:rsid w:val="001C40F0"/>
    <w:rsid w:val="001C55F2"/>
    <w:rsid w:val="001D4B36"/>
    <w:rsid w:val="001D6ACA"/>
    <w:rsid w:val="001E0424"/>
    <w:rsid w:val="001E0DBC"/>
    <w:rsid w:val="001E15A6"/>
    <w:rsid w:val="001E2FC1"/>
    <w:rsid w:val="001E6642"/>
    <w:rsid w:val="001F1A28"/>
    <w:rsid w:val="001F22E6"/>
    <w:rsid w:val="001F49EF"/>
    <w:rsid w:val="001F597E"/>
    <w:rsid w:val="001F5AB2"/>
    <w:rsid w:val="001F5BB1"/>
    <w:rsid w:val="001F6930"/>
    <w:rsid w:val="001F6F2F"/>
    <w:rsid w:val="001F734C"/>
    <w:rsid w:val="00200755"/>
    <w:rsid w:val="002026AA"/>
    <w:rsid w:val="00202AA6"/>
    <w:rsid w:val="0020443B"/>
    <w:rsid w:val="00205311"/>
    <w:rsid w:val="00210935"/>
    <w:rsid w:val="002118F7"/>
    <w:rsid w:val="00214A50"/>
    <w:rsid w:val="00215FF2"/>
    <w:rsid w:val="002216AA"/>
    <w:rsid w:val="00224420"/>
    <w:rsid w:val="002254C8"/>
    <w:rsid w:val="00226A98"/>
    <w:rsid w:val="00227C7C"/>
    <w:rsid w:val="00227F36"/>
    <w:rsid w:val="00230D37"/>
    <w:rsid w:val="002340C0"/>
    <w:rsid w:val="00236350"/>
    <w:rsid w:val="00240381"/>
    <w:rsid w:val="002415AE"/>
    <w:rsid w:val="00242AEB"/>
    <w:rsid w:val="00243429"/>
    <w:rsid w:val="00250210"/>
    <w:rsid w:val="0025031D"/>
    <w:rsid w:val="00250B60"/>
    <w:rsid w:val="00255484"/>
    <w:rsid w:val="00260549"/>
    <w:rsid w:val="00260A28"/>
    <w:rsid w:val="00260C1B"/>
    <w:rsid w:val="00261159"/>
    <w:rsid w:val="002627AA"/>
    <w:rsid w:val="00265463"/>
    <w:rsid w:val="002731A3"/>
    <w:rsid w:val="002736B1"/>
    <w:rsid w:val="00273F11"/>
    <w:rsid w:val="002749A6"/>
    <w:rsid w:val="00275C02"/>
    <w:rsid w:val="002776CC"/>
    <w:rsid w:val="00280E56"/>
    <w:rsid w:val="00281BBC"/>
    <w:rsid w:val="002838B7"/>
    <w:rsid w:val="00287C64"/>
    <w:rsid w:val="002918F6"/>
    <w:rsid w:val="002930C5"/>
    <w:rsid w:val="002A1D43"/>
    <w:rsid w:val="002A60D1"/>
    <w:rsid w:val="002B1767"/>
    <w:rsid w:val="002B2300"/>
    <w:rsid w:val="002B2716"/>
    <w:rsid w:val="002B655B"/>
    <w:rsid w:val="002B6840"/>
    <w:rsid w:val="002B75EC"/>
    <w:rsid w:val="002C2D34"/>
    <w:rsid w:val="002C4D30"/>
    <w:rsid w:val="002C706D"/>
    <w:rsid w:val="002D2270"/>
    <w:rsid w:val="002D377B"/>
    <w:rsid w:val="002D6C7F"/>
    <w:rsid w:val="002D7A4D"/>
    <w:rsid w:val="002E2CE1"/>
    <w:rsid w:val="002E31B5"/>
    <w:rsid w:val="002F0052"/>
    <w:rsid w:val="002F0A75"/>
    <w:rsid w:val="002F13EB"/>
    <w:rsid w:val="002F206B"/>
    <w:rsid w:val="002F3743"/>
    <w:rsid w:val="002F5A39"/>
    <w:rsid w:val="002F7750"/>
    <w:rsid w:val="00300FDB"/>
    <w:rsid w:val="003014D4"/>
    <w:rsid w:val="00301A64"/>
    <w:rsid w:val="00302BDC"/>
    <w:rsid w:val="003043AF"/>
    <w:rsid w:val="00305038"/>
    <w:rsid w:val="0030609F"/>
    <w:rsid w:val="00307BBD"/>
    <w:rsid w:val="00307D10"/>
    <w:rsid w:val="00310305"/>
    <w:rsid w:val="00310D04"/>
    <w:rsid w:val="00311F4A"/>
    <w:rsid w:val="00313298"/>
    <w:rsid w:val="00313E3E"/>
    <w:rsid w:val="00315F6E"/>
    <w:rsid w:val="00316117"/>
    <w:rsid w:val="00320176"/>
    <w:rsid w:val="003215F1"/>
    <w:rsid w:val="00330396"/>
    <w:rsid w:val="00331599"/>
    <w:rsid w:val="0033292B"/>
    <w:rsid w:val="0033348F"/>
    <w:rsid w:val="00335091"/>
    <w:rsid w:val="0034435E"/>
    <w:rsid w:val="003448E7"/>
    <w:rsid w:val="00344D5D"/>
    <w:rsid w:val="003460EE"/>
    <w:rsid w:val="00351EB6"/>
    <w:rsid w:val="00351FBE"/>
    <w:rsid w:val="0035317D"/>
    <w:rsid w:val="00354395"/>
    <w:rsid w:val="00354E4E"/>
    <w:rsid w:val="00356520"/>
    <w:rsid w:val="0035696C"/>
    <w:rsid w:val="00356E42"/>
    <w:rsid w:val="00363532"/>
    <w:rsid w:val="00363C61"/>
    <w:rsid w:val="00367BFD"/>
    <w:rsid w:val="00377EE8"/>
    <w:rsid w:val="00380A9B"/>
    <w:rsid w:val="0038135A"/>
    <w:rsid w:val="00381BDF"/>
    <w:rsid w:val="0038224D"/>
    <w:rsid w:val="00384FDF"/>
    <w:rsid w:val="003871B4"/>
    <w:rsid w:val="00396657"/>
    <w:rsid w:val="00396F3B"/>
    <w:rsid w:val="003A209A"/>
    <w:rsid w:val="003A3831"/>
    <w:rsid w:val="003A42A1"/>
    <w:rsid w:val="003A696B"/>
    <w:rsid w:val="003A6DA2"/>
    <w:rsid w:val="003A7A7B"/>
    <w:rsid w:val="003B0BEA"/>
    <w:rsid w:val="003B2152"/>
    <w:rsid w:val="003B36D5"/>
    <w:rsid w:val="003B55CD"/>
    <w:rsid w:val="003B585D"/>
    <w:rsid w:val="003C0112"/>
    <w:rsid w:val="003C22EA"/>
    <w:rsid w:val="003C7AA9"/>
    <w:rsid w:val="003D2828"/>
    <w:rsid w:val="003D529A"/>
    <w:rsid w:val="003D53C7"/>
    <w:rsid w:val="003D6AC1"/>
    <w:rsid w:val="003D6D15"/>
    <w:rsid w:val="003E1F19"/>
    <w:rsid w:val="003E30ED"/>
    <w:rsid w:val="003E78EB"/>
    <w:rsid w:val="003F089F"/>
    <w:rsid w:val="003F3FB6"/>
    <w:rsid w:val="003F69E1"/>
    <w:rsid w:val="003F6E8A"/>
    <w:rsid w:val="004039D6"/>
    <w:rsid w:val="00405B7F"/>
    <w:rsid w:val="0040773E"/>
    <w:rsid w:val="00410B7C"/>
    <w:rsid w:val="00413049"/>
    <w:rsid w:val="0042019F"/>
    <w:rsid w:val="0042144C"/>
    <w:rsid w:val="0042201D"/>
    <w:rsid w:val="00424596"/>
    <w:rsid w:val="00424BF7"/>
    <w:rsid w:val="004253A6"/>
    <w:rsid w:val="0042636E"/>
    <w:rsid w:val="004311EE"/>
    <w:rsid w:val="004338C6"/>
    <w:rsid w:val="00437594"/>
    <w:rsid w:val="004403DA"/>
    <w:rsid w:val="00440E61"/>
    <w:rsid w:val="0044243C"/>
    <w:rsid w:val="004516D8"/>
    <w:rsid w:val="00455C8A"/>
    <w:rsid w:val="004576F4"/>
    <w:rsid w:val="00457C73"/>
    <w:rsid w:val="00460334"/>
    <w:rsid w:val="00460661"/>
    <w:rsid w:val="00464B09"/>
    <w:rsid w:val="00467847"/>
    <w:rsid w:val="004704A9"/>
    <w:rsid w:val="00470A74"/>
    <w:rsid w:val="00471EAB"/>
    <w:rsid w:val="00474770"/>
    <w:rsid w:val="00474CE1"/>
    <w:rsid w:val="00475313"/>
    <w:rsid w:val="00481D53"/>
    <w:rsid w:val="00482FCD"/>
    <w:rsid w:val="0048367D"/>
    <w:rsid w:val="00483B13"/>
    <w:rsid w:val="00484765"/>
    <w:rsid w:val="00484E75"/>
    <w:rsid w:val="00485A72"/>
    <w:rsid w:val="00487CDD"/>
    <w:rsid w:val="0049106B"/>
    <w:rsid w:val="0049287D"/>
    <w:rsid w:val="004948A1"/>
    <w:rsid w:val="00496EFB"/>
    <w:rsid w:val="004A1866"/>
    <w:rsid w:val="004B0C07"/>
    <w:rsid w:val="004B46E4"/>
    <w:rsid w:val="004B61D6"/>
    <w:rsid w:val="004C109C"/>
    <w:rsid w:val="004C3959"/>
    <w:rsid w:val="004C40FC"/>
    <w:rsid w:val="004C61A7"/>
    <w:rsid w:val="004C675B"/>
    <w:rsid w:val="004D234C"/>
    <w:rsid w:val="004D23AA"/>
    <w:rsid w:val="004D3AE7"/>
    <w:rsid w:val="004E1BBD"/>
    <w:rsid w:val="004E3769"/>
    <w:rsid w:val="004E5D7A"/>
    <w:rsid w:val="004E755C"/>
    <w:rsid w:val="004F18A9"/>
    <w:rsid w:val="004F30B2"/>
    <w:rsid w:val="00501ABD"/>
    <w:rsid w:val="00504B64"/>
    <w:rsid w:val="005058AB"/>
    <w:rsid w:val="00506585"/>
    <w:rsid w:val="005077CF"/>
    <w:rsid w:val="0051123D"/>
    <w:rsid w:val="00514C16"/>
    <w:rsid w:val="0051552E"/>
    <w:rsid w:val="00516A74"/>
    <w:rsid w:val="00520400"/>
    <w:rsid w:val="005204A1"/>
    <w:rsid w:val="00520664"/>
    <w:rsid w:val="005237CD"/>
    <w:rsid w:val="00523D53"/>
    <w:rsid w:val="00525ECB"/>
    <w:rsid w:val="00526353"/>
    <w:rsid w:val="00526C91"/>
    <w:rsid w:val="00527854"/>
    <w:rsid w:val="00527F53"/>
    <w:rsid w:val="00532584"/>
    <w:rsid w:val="00533608"/>
    <w:rsid w:val="0053538D"/>
    <w:rsid w:val="005379DF"/>
    <w:rsid w:val="0054217D"/>
    <w:rsid w:val="005462BA"/>
    <w:rsid w:val="00547F82"/>
    <w:rsid w:val="0055003A"/>
    <w:rsid w:val="005517BB"/>
    <w:rsid w:val="00553677"/>
    <w:rsid w:val="005560CE"/>
    <w:rsid w:val="00556A74"/>
    <w:rsid w:val="00561A2C"/>
    <w:rsid w:val="00563CD1"/>
    <w:rsid w:val="005666EE"/>
    <w:rsid w:val="005702D1"/>
    <w:rsid w:val="00571BDD"/>
    <w:rsid w:val="00573F68"/>
    <w:rsid w:val="00574F03"/>
    <w:rsid w:val="00575287"/>
    <w:rsid w:val="00581ACE"/>
    <w:rsid w:val="00583E83"/>
    <w:rsid w:val="00583FB4"/>
    <w:rsid w:val="005927DD"/>
    <w:rsid w:val="0059362A"/>
    <w:rsid w:val="00593A9F"/>
    <w:rsid w:val="005A1D54"/>
    <w:rsid w:val="005A2452"/>
    <w:rsid w:val="005A4187"/>
    <w:rsid w:val="005A5C91"/>
    <w:rsid w:val="005A7FA0"/>
    <w:rsid w:val="005B03EC"/>
    <w:rsid w:val="005B75A1"/>
    <w:rsid w:val="005B7DD8"/>
    <w:rsid w:val="005C0AFA"/>
    <w:rsid w:val="005C27DF"/>
    <w:rsid w:val="005C7E5D"/>
    <w:rsid w:val="005D2493"/>
    <w:rsid w:val="005D3C8A"/>
    <w:rsid w:val="005D3EE1"/>
    <w:rsid w:val="005D5DCE"/>
    <w:rsid w:val="005D660C"/>
    <w:rsid w:val="005E42B5"/>
    <w:rsid w:val="005E4C11"/>
    <w:rsid w:val="005E5113"/>
    <w:rsid w:val="005E7F48"/>
    <w:rsid w:val="005F0D53"/>
    <w:rsid w:val="005F15B3"/>
    <w:rsid w:val="005F1FB8"/>
    <w:rsid w:val="005F420C"/>
    <w:rsid w:val="005F4A00"/>
    <w:rsid w:val="00603DC4"/>
    <w:rsid w:val="0060514B"/>
    <w:rsid w:val="0060522B"/>
    <w:rsid w:val="00605F85"/>
    <w:rsid w:val="006064A8"/>
    <w:rsid w:val="00606A14"/>
    <w:rsid w:val="00615D6D"/>
    <w:rsid w:val="006204F3"/>
    <w:rsid w:val="006248AC"/>
    <w:rsid w:val="006259B3"/>
    <w:rsid w:val="00625C7D"/>
    <w:rsid w:val="00630860"/>
    <w:rsid w:val="00632BC1"/>
    <w:rsid w:val="00633C08"/>
    <w:rsid w:val="006342AD"/>
    <w:rsid w:val="0063599B"/>
    <w:rsid w:val="00637D51"/>
    <w:rsid w:val="00641133"/>
    <w:rsid w:val="006427A9"/>
    <w:rsid w:val="0064486D"/>
    <w:rsid w:val="00645046"/>
    <w:rsid w:val="00646DEF"/>
    <w:rsid w:val="00652B25"/>
    <w:rsid w:val="006548D4"/>
    <w:rsid w:val="00654FC9"/>
    <w:rsid w:val="0066483D"/>
    <w:rsid w:val="006649C4"/>
    <w:rsid w:val="00664A9E"/>
    <w:rsid w:val="00665ED4"/>
    <w:rsid w:val="00667AA4"/>
    <w:rsid w:val="006754DB"/>
    <w:rsid w:val="006760EB"/>
    <w:rsid w:val="00677070"/>
    <w:rsid w:val="006819E0"/>
    <w:rsid w:val="00682BC7"/>
    <w:rsid w:val="0068501F"/>
    <w:rsid w:val="00686AD3"/>
    <w:rsid w:val="00691512"/>
    <w:rsid w:val="006A1A69"/>
    <w:rsid w:val="006A38BD"/>
    <w:rsid w:val="006A71CC"/>
    <w:rsid w:val="006B3AD1"/>
    <w:rsid w:val="006B608B"/>
    <w:rsid w:val="006B7DB8"/>
    <w:rsid w:val="006C36DF"/>
    <w:rsid w:val="006D1AF4"/>
    <w:rsid w:val="006D3EE0"/>
    <w:rsid w:val="006D68EA"/>
    <w:rsid w:val="006E6AC2"/>
    <w:rsid w:val="006F17EB"/>
    <w:rsid w:val="006F4316"/>
    <w:rsid w:val="00704E3F"/>
    <w:rsid w:val="00706305"/>
    <w:rsid w:val="00707930"/>
    <w:rsid w:val="00707A04"/>
    <w:rsid w:val="007111CA"/>
    <w:rsid w:val="00713DC0"/>
    <w:rsid w:val="0071637D"/>
    <w:rsid w:val="00717545"/>
    <w:rsid w:val="00721A39"/>
    <w:rsid w:val="0073076C"/>
    <w:rsid w:val="0073260C"/>
    <w:rsid w:val="00734CF4"/>
    <w:rsid w:val="00736722"/>
    <w:rsid w:val="00736B58"/>
    <w:rsid w:val="007372C5"/>
    <w:rsid w:val="00741305"/>
    <w:rsid w:val="00742C22"/>
    <w:rsid w:val="00745208"/>
    <w:rsid w:val="00746C47"/>
    <w:rsid w:val="00747412"/>
    <w:rsid w:val="007476F5"/>
    <w:rsid w:val="00750252"/>
    <w:rsid w:val="00750346"/>
    <w:rsid w:val="00753A5B"/>
    <w:rsid w:val="00755736"/>
    <w:rsid w:val="00761719"/>
    <w:rsid w:val="00762799"/>
    <w:rsid w:val="00762E1B"/>
    <w:rsid w:val="00762E9E"/>
    <w:rsid w:val="007658F3"/>
    <w:rsid w:val="00766622"/>
    <w:rsid w:val="007667BC"/>
    <w:rsid w:val="00770A41"/>
    <w:rsid w:val="00770ACE"/>
    <w:rsid w:val="007729D1"/>
    <w:rsid w:val="00773075"/>
    <w:rsid w:val="0078030B"/>
    <w:rsid w:val="007818C3"/>
    <w:rsid w:val="00784264"/>
    <w:rsid w:val="007872DE"/>
    <w:rsid w:val="00792BDA"/>
    <w:rsid w:val="00794324"/>
    <w:rsid w:val="007A0C81"/>
    <w:rsid w:val="007A591A"/>
    <w:rsid w:val="007B494C"/>
    <w:rsid w:val="007B6917"/>
    <w:rsid w:val="007B7472"/>
    <w:rsid w:val="007D4B10"/>
    <w:rsid w:val="007E7DAC"/>
    <w:rsid w:val="007F52F1"/>
    <w:rsid w:val="007F616B"/>
    <w:rsid w:val="0080336C"/>
    <w:rsid w:val="00804942"/>
    <w:rsid w:val="00805867"/>
    <w:rsid w:val="00806C62"/>
    <w:rsid w:val="0081427C"/>
    <w:rsid w:val="0081538F"/>
    <w:rsid w:val="00816B87"/>
    <w:rsid w:val="0082347A"/>
    <w:rsid w:val="00833C00"/>
    <w:rsid w:val="008362EF"/>
    <w:rsid w:val="00837825"/>
    <w:rsid w:val="00840A1D"/>
    <w:rsid w:val="008417E8"/>
    <w:rsid w:val="008450F5"/>
    <w:rsid w:val="00846491"/>
    <w:rsid w:val="00851A53"/>
    <w:rsid w:val="00856577"/>
    <w:rsid w:val="00856815"/>
    <w:rsid w:val="0086338C"/>
    <w:rsid w:val="00864380"/>
    <w:rsid w:val="008643F6"/>
    <w:rsid w:val="008653DE"/>
    <w:rsid w:val="008656D7"/>
    <w:rsid w:val="00865B9F"/>
    <w:rsid w:val="008673A9"/>
    <w:rsid w:val="00871738"/>
    <w:rsid w:val="0087320B"/>
    <w:rsid w:val="0087462E"/>
    <w:rsid w:val="008807F0"/>
    <w:rsid w:val="00882677"/>
    <w:rsid w:val="0088279C"/>
    <w:rsid w:val="00885073"/>
    <w:rsid w:val="008851E1"/>
    <w:rsid w:val="0088613C"/>
    <w:rsid w:val="00892470"/>
    <w:rsid w:val="00895EF1"/>
    <w:rsid w:val="008A2D7B"/>
    <w:rsid w:val="008A2E5F"/>
    <w:rsid w:val="008A4D49"/>
    <w:rsid w:val="008A5E65"/>
    <w:rsid w:val="008A649B"/>
    <w:rsid w:val="008A71C7"/>
    <w:rsid w:val="008B24D8"/>
    <w:rsid w:val="008B3ECD"/>
    <w:rsid w:val="008C3655"/>
    <w:rsid w:val="008C432E"/>
    <w:rsid w:val="008C539F"/>
    <w:rsid w:val="008C61E6"/>
    <w:rsid w:val="008C6675"/>
    <w:rsid w:val="008D1048"/>
    <w:rsid w:val="008D15C0"/>
    <w:rsid w:val="008D3595"/>
    <w:rsid w:val="008D6D46"/>
    <w:rsid w:val="008E432C"/>
    <w:rsid w:val="008E4C71"/>
    <w:rsid w:val="008F2076"/>
    <w:rsid w:val="008F303A"/>
    <w:rsid w:val="008F353F"/>
    <w:rsid w:val="008F5B3A"/>
    <w:rsid w:val="008F61A3"/>
    <w:rsid w:val="008F79B0"/>
    <w:rsid w:val="008F7C7F"/>
    <w:rsid w:val="00900517"/>
    <w:rsid w:val="00905ECD"/>
    <w:rsid w:val="00907E58"/>
    <w:rsid w:val="00910FFE"/>
    <w:rsid w:val="009138DA"/>
    <w:rsid w:val="00916B5B"/>
    <w:rsid w:val="0092652C"/>
    <w:rsid w:val="00926DA3"/>
    <w:rsid w:val="009357EF"/>
    <w:rsid w:val="009364AA"/>
    <w:rsid w:val="00936AB8"/>
    <w:rsid w:val="009377B5"/>
    <w:rsid w:val="00945956"/>
    <w:rsid w:val="00946E43"/>
    <w:rsid w:val="00951D7F"/>
    <w:rsid w:val="00952B2C"/>
    <w:rsid w:val="00955469"/>
    <w:rsid w:val="00955477"/>
    <w:rsid w:val="00955A87"/>
    <w:rsid w:val="00956325"/>
    <w:rsid w:val="009566B8"/>
    <w:rsid w:val="00960B3D"/>
    <w:rsid w:val="00960CC4"/>
    <w:rsid w:val="00961EFE"/>
    <w:rsid w:val="00962D87"/>
    <w:rsid w:val="00965E45"/>
    <w:rsid w:val="00966559"/>
    <w:rsid w:val="009714EC"/>
    <w:rsid w:val="009746C5"/>
    <w:rsid w:val="00977AD8"/>
    <w:rsid w:val="0098017A"/>
    <w:rsid w:val="00980B7B"/>
    <w:rsid w:val="00980E53"/>
    <w:rsid w:val="00982560"/>
    <w:rsid w:val="0098585F"/>
    <w:rsid w:val="00987E41"/>
    <w:rsid w:val="00987F35"/>
    <w:rsid w:val="0099092D"/>
    <w:rsid w:val="009A1420"/>
    <w:rsid w:val="009A2410"/>
    <w:rsid w:val="009A4F92"/>
    <w:rsid w:val="009A6517"/>
    <w:rsid w:val="009B5C79"/>
    <w:rsid w:val="009B6FDB"/>
    <w:rsid w:val="009B70EE"/>
    <w:rsid w:val="009C4595"/>
    <w:rsid w:val="009C4726"/>
    <w:rsid w:val="009C4FE8"/>
    <w:rsid w:val="009D3095"/>
    <w:rsid w:val="009D430F"/>
    <w:rsid w:val="009E0B7C"/>
    <w:rsid w:val="009E5A7B"/>
    <w:rsid w:val="009F1219"/>
    <w:rsid w:val="009F3F42"/>
    <w:rsid w:val="009F7B51"/>
    <w:rsid w:val="00A00102"/>
    <w:rsid w:val="00A00F7F"/>
    <w:rsid w:val="00A012D3"/>
    <w:rsid w:val="00A01EF7"/>
    <w:rsid w:val="00A03801"/>
    <w:rsid w:val="00A069F2"/>
    <w:rsid w:val="00A126FF"/>
    <w:rsid w:val="00A12878"/>
    <w:rsid w:val="00A13867"/>
    <w:rsid w:val="00A13C61"/>
    <w:rsid w:val="00A142CC"/>
    <w:rsid w:val="00A15B5C"/>
    <w:rsid w:val="00A17DF6"/>
    <w:rsid w:val="00A23846"/>
    <w:rsid w:val="00A23D20"/>
    <w:rsid w:val="00A25571"/>
    <w:rsid w:val="00A34843"/>
    <w:rsid w:val="00A35321"/>
    <w:rsid w:val="00A35C81"/>
    <w:rsid w:val="00A40951"/>
    <w:rsid w:val="00A411B6"/>
    <w:rsid w:val="00A41D9C"/>
    <w:rsid w:val="00A43816"/>
    <w:rsid w:val="00A4693B"/>
    <w:rsid w:val="00A5060B"/>
    <w:rsid w:val="00A50B85"/>
    <w:rsid w:val="00A50E7E"/>
    <w:rsid w:val="00A52511"/>
    <w:rsid w:val="00A52C67"/>
    <w:rsid w:val="00A539C5"/>
    <w:rsid w:val="00A57100"/>
    <w:rsid w:val="00A614D9"/>
    <w:rsid w:val="00A64862"/>
    <w:rsid w:val="00A64E96"/>
    <w:rsid w:val="00A65F90"/>
    <w:rsid w:val="00A67E1A"/>
    <w:rsid w:val="00A71469"/>
    <w:rsid w:val="00A72276"/>
    <w:rsid w:val="00A7336F"/>
    <w:rsid w:val="00A74F81"/>
    <w:rsid w:val="00A75D93"/>
    <w:rsid w:val="00A80CB7"/>
    <w:rsid w:val="00A84849"/>
    <w:rsid w:val="00A865AC"/>
    <w:rsid w:val="00A87A52"/>
    <w:rsid w:val="00A91CBE"/>
    <w:rsid w:val="00A94743"/>
    <w:rsid w:val="00A95B15"/>
    <w:rsid w:val="00A9728C"/>
    <w:rsid w:val="00AA13A0"/>
    <w:rsid w:val="00AA2683"/>
    <w:rsid w:val="00AA2C97"/>
    <w:rsid w:val="00AA4E9A"/>
    <w:rsid w:val="00AA7432"/>
    <w:rsid w:val="00AA75AD"/>
    <w:rsid w:val="00AA7F24"/>
    <w:rsid w:val="00AB17D2"/>
    <w:rsid w:val="00AC0E78"/>
    <w:rsid w:val="00AC1A88"/>
    <w:rsid w:val="00AC5441"/>
    <w:rsid w:val="00AD43FE"/>
    <w:rsid w:val="00AD7CA9"/>
    <w:rsid w:val="00AD7D1E"/>
    <w:rsid w:val="00AE1818"/>
    <w:rsid w:val="00AE1B7E"/>
    <w:rsid w:val="00AE1DA0"/>
    <w:rsid w:val="00AE3B94"/>
    <w:rsid w:val="00AF2E30"/>
    <w:rsid w:val="00AF4E1E"/>
    <w:rsid w:val="00AF5621"/>
    <w:rsid w:val="00AF68F8"/>
    <w:rsid w:val="00B01A40"/>
    <w:rsid w:val="00B04699"/>
    <w:rsid w:val="00B059A6"/>
    <w:rsid w:val="00B07A2F"/>
    <w:rsid w:val="00B10C69"/>
    <w:rsid w:val="00B120B2"/>
    <w:rsid w:val="00B12481"/>
    <w:rsid w:val="00B13525"/>
    <w:rsid w:val="00B15D0C"/>
    <w:rsid w:val="00B17B17"/>
    <w:rsid w:val="00B247B2"/>
    <w:rsid w:val="00B257B0"/>
    <w:rsid w:val="00B2616A"/>
    <w:rsid w:val="00B270F9"/>
    <w:rsid w:val="00B32E06"/>
    <w:rsid w:val="00B33D8C"/>
    <w:rsid w:val="00B3437B"/>
    <w:rsid w:val="00B45CB5"/>
    <w:rsid w:val="00B460E8"/>
    <w:rsid w:val="00B471D6"/>
    <w:rsid w:val="00B47E2C"/>
    <w:rsid w:val="00B50964"/>
    <w:rsid w:val="00B5271F"/>
    <w:rsid w:val="00B55D2D"/>
    <w:rsid w:val="00B62D45"/>
    <w:rsid w:val="00B7214F"/>
    <w:rsid w:val="00B74785"/>
    <w:rsid w:val="00B74DBC"/>
    <w:rsid w:val="00B772B1"/>
    <w:rsid w:val="00B831DC"/>
    <w:rsid w:val="00B86800"/>
    <w:rsid w:val="00B86FB5"/>
    <w:rsid w:val="00B93406"/>
    <w:rsid w:val="00B93FF0"/>
    <w:rsid w:val="00B94735"/>
    <w:rsid w:val="00B956F1"/>
    <w:rsid w:val="00B9675B"/>
    <w:rsid w:val="00BA41F1"/>
    <w:rsid w:val="00BA71A3"/>
    <w:rsid w:val="00BA71D4"/>
    <w:rsid w:val="00BB07AA"/>
    <w:rsid w:val="00BB0A59"/>
    <w:rsid w:val="00BB5C15"/>
    <w:rsid w:val="00BC2B2B"/>
    <w:rsid w:val="00BC427A"/>
    <w:rsid w:val="00BD23B6"/>
    <w:rsid w:val="00BE1FAE"/>
    <w:rsid w:val="00BE427D"/>
    <w:rsid w:val="00BF0441"/>
    <w:rsid w:val="00BF1936"/>
    <w:rsid w:val="00C00A00"/>
    <w:rsid w:val="00C034D9"/>
    <w:rsid w:val="00C06F51"/>
    <w:rsid w:val="00C072E2"/>
    <w:rsid w:val="00C11C1F"/>
    <w:rsid w:val="00C13B47"/>
    <w:rsid w:val="00C23353"/>
    <w:rsid w:val="00C26620"/>
    <w:rsid w:val="00C35FF6"/>
    <w:rsid w:val="00C441B4"/>
    <w:rsid w:val="00C45998"/>
    <w:rsid w:val="00C46F94"/>
    <w:rsid w:val="00C473F4"/>
    <w:rsid w:val="00C516E4"/>
    <w:rsid w:val="00C54E5A"/>
    <w:rsid w:val="00C552E4"/>
    <w:rsid w:val="00C627B8"/>
    <w:rsid w:val="00C656F2"/>
    <w:rsid w:val="00C67351"/>
    <w:rsid w:val="00C724CB"/>
    <w:rsid w:val="00C751A7"/>
    <w:rsid w:val="00C833A3"/>
    <w:rsid w:val="00C87921"/>
    <w:rsid w:val="00C87F6B"/>
    <w:rsid w:val="00C90F96"/>
    <w:rsid w:val="00C9306B"/>
    <w:rsid w:val="00C936AD"/>
    <w:rsid w:val="00C957ED"/>
    <w:rsid w:val="00CA2F9C"/>
    <w:rsid w:val="00CA41BE"/>
    <w:rsid w:val="00CB1DBD"/>
    <w:rsid w:val="00CB2C1E"/>
    <w:rsid w:val="00CB5197"/>
    <w:rsid w:val="00CB71D9"/>
    <w:rsid w:val="00CC31EE"/>
    <w:rsid w:val="00CC61C6"/>
    <w:rsid w:val="00CC6526"/>
    <w:rsid w:val="00CC6FB7"/>
    <w:rsid w:val="00CD6662"/>
    <w:rsid w:val="00CE2072"/>
    <w:rsid w:val="00CE5491"/>
    <w:rsid w:val="00CE6231"/>
    <w:rsid w:val="00CE652C"/>
    <w:rsid w:val="00CE68D4"/>
    <w:rsid w:val="00CE75D5"/>
    <w:rsid w:val="00CF32E9"/>
    <w:rsid w:val="00CF5925"/>
    <w:rsid w:val="00D01B11"/>
    <w:rsid w:val="00D0217B"/>
    <w:rsid w:val="00D03984"/>
    <w:rsid w:val="00D06149"/>
    <w:rsid w:val="00D10E4F"/>
    <w:rsid w:val="00D14DB0"/>
    <w:rsid w:val="00D2041A"/>
    <w:rsid w:val="00D21680"/>
    <w:rsid w:val="00D246CA"/>
    <w:rsid w:val="00D2637E"/>
    <w:rsid w:val="00D26A18"/>
    <w:rsid w:val="00D314EB"/>
    <w:rsid w:val="00D33874"/>
    <w:rsid w:val="00D356B2"/>
    <w:rsid w:val="00D3622B"/>
    <w:rsid w:val="00D36A78"/>
    <w:rsid w:val="00D37510"/>
    <w:rsid w:val="00D37817"/>
    <w:rsid w:val="00D40E4F"/>
    <w:rsid w:val="00D42293"/>
    <w:rsid w:val="00D42E8B"/>
    <w:rsid w:val="00D464C2"/>
    <w:rsid w:val="00D52374"/>
    <w:rsid w:val="00D52570"/>
    <w:rsid w:val="00D54765"/>
    <w:rsid w:val="00D54CBD"/>
    <w:rsid w:val="00D5769F"/>
    <w:rsid w:val="00D6030B"/>
    <w:rsid w:val="00D60701"/>
    <w:rsid w:val="00D626B7"/>
    <w:rsid w:val="00D63E1D"/>
    <w:rsid w:val="00D66F8E"/>
    <w:rsid w:val="00D72BFA"/>
    <w:rsid w:val="00D73722"/>
    <w:rsid w:val="00D75CE0"/>
    <w:rsid w:val="00D7736A"/>
    <w:rsid w:val="00D85380"/>
    <w:rsid w:val="00D858FB"/>
    <w:rsid w:val="00D909C0"/>
    <w:rsid w:val="00D90B5A"/>
    <w:rsid w:val="00D9178D"/>
    <w:rsid w:val="00D971F0"/>
    <w:rsid w:val="00DA2125"/>
    <w:rsid w:val="00DA2D32"/>
    <w:rsid w:val="00DA307C"/>
    <w:rsid w:val="00DA5426"/>
    <w:rsid w:val="00DA77A2"/>
    <w:rsid w:val="00DB1FB4"/>
    <w:rsid w:val="00DB4B3A"/>
    <w:rsid w:val="00DC4A87"/>
    <w:rsid w:val="00DD2168"/>
    <w:rsid w:val="00DD533E"/>
    <w:rsid w:val="00DD5580"/>
    <w:rsid w:val="00DE30A7"/>
    <w:rsid w:val="00DE4602"/>
    <w:rsid w:val="00DE57FF"/>
    <w:rsid w:val="00DE64E3"/>
    <w:rsid w:val="00DE79B4"/>
    <w:rsid w:val="00DF7315"/>
    <w:rsid w:val="00E02C24"/>
    <w:rsid w:val="00E0413C"/>
    <w:rsid w:val="00E147A9"/>
    <w:rsid w:val="00E17BB3"/>
    <w:rsid w:val="00E21C2F"/>
    <w:rsid w:val="00E23AB2"/>
    <w:rsid w:val="00E26CDC"/>
    <w:rsid w:val="00E2770A"/>
    <w:rsid w:val="00E27D28"/>
    <w:rsid w:val="00E335BD"/>
    <w:rsid w:val="00E41C16"/>
    <w:rsid w:val="00E4229B"/>
    <w:rsid w:val="00E42CC7"/>
    <w:rsid w:val="00E44ECE"/>
    <w:rsid w:val="00E46468"/>
    <w:rsid w:val="00E47D19"/>
    <w:rsid w:val="00E50263"/>
    <w:rsid w:val="00E508BF"/>
    <w:rsid w:val="00E5304F"/>
    <w:rsid w:val="00E53860"/>
    <w:rsid w:val="00E53B96"/>
    <w:rsid w:val="00E609A8"/>
    <w:rsid w:val="00E61977"/>
    <w:rsid w:val="00E6554A"/>
    <w:rsid w:val="00E66644"/>
    <w:rsid w:val="00E67E43"/>
    <w:rsid w:val="00E7132A"/>
    <w:rsid w:val="00E7386D"/>
    <w:rsid w:val="00E76435"/>
    <w:rsid w:val="00E76CAD"/>
    <w:rsid w:val="00E84F37"/>
    <w:rsid w:val="00E8768D"/>
    <w:rsid w:val="00E915FA"/>
    <w:rsid w:val="00E92383"/>
    <w:rsid w:val="00E952C7"/>
    <w:rsid w:val="00E96026"/>
    <w:rsid w:val="00EA1F5D"/>
    <w:rsid w:val="00EA21D2"/>
    <w:rsid w:val="00EA2562"/>
    <w:rsid w:val="00EA2792"/>
    <w:rsid w:val="00EA3153"/>
    <w:rsid w:val="00EA6718"/>
    <w:rsid w:val="00EA73FF"/>
    <w:rsid w:val="00EB2EDF"/>
    <w:rsid w:val="00EB548C"/>
    <w:rsid w:val="00EB56CD"/>
    <w:rsid w:val="00EB6938"/>
    <w:rsid w:val="00EB73AE"/>
    <w:rsid w:val="00EB7BE8"/>
    <w:rsid w:val="00EC0441"/>
    <w:rsid w:val="00EC0BC9"/>
    <w:rsid w:val="00EC12C6"/>
    <w:rsid w:val="00EC2F6C"/>
    <w:rsid w:val="00EC3CB3"/>
    <w:rsid w:val="00ED17E0"/>
    <w:rsid w:val="00ED2F89"/>
    <w:rsid w:val="00ED3E99"/>
    <w:rsid w:val="00ED3FCC"/>
    <w:rsid w:val="00EE12EA"/>
    <w:rsid w:val="00EE1317"/>
    <w:rsid w:val="00EE358C"/>
    <w:rsid w:val="00EE750B"/>
    <w:rsid w:val="00EF24B7"/>
    <w:rsid w:val="00EF53B9"/>
    <w:rsid w:val="00F1408F"/>
    <w:rsid w:val="00F14D13"/>
    <w:rsid w:val="00F20ECA"/>
    <w:rsid w:val="00F2122E"/>
    <w:rsid w:val="00F2595E"/>
    <w:rsid w:val="00F25E22"/>
    <w:rsid w:val="00F326A2"/>
    <w:rsid w:val="00F32EF4"/>
    <w:rsid w:val="00F332F2"/>
    <w:rsid w:val="00F376BC"/>
    <w:rsid w:val="00F403CA"/>
    <w:rsid w:val="00F42FF1"/>
    <w:rsid w:val="00F4619D"/>
    <w:rsid w:val="00F6000B"/>
    <w:rsid w:val="00F60ED8"/>
    <w:rsid w:val="00F61247"/>
    <w:rsid w:val="00F61457"/>
    <w:rsid w:val="00F630EF"/>
    <w:rsid w:val="00F6396D"/>
    <w:rsid w:val="00F64284"/>
    <w:rsid w:val="00F671D7"/>
    <w:rsid w:val="00F673E9"/>
    <w:rsid w:val="00F679F1"/>
    <w:rsid w:val="00F70A37"/>
    <w:rsid w:val="00F80F36"/>
    <w:rsid w:val="00F812F3"/>
    <w:rsid w:val="00F823BA"/>
    <w:rsid w:val="00F85759"/>
    <w:rsid w:val="00F862F1"/>
    <w:rsid w:val="00F86897"/>
    <w:rsid w:val="00F90A3E"/>
    <w:rsid w:val="00F91DC1"/>
    <w:rsid w:val="00F92A94"/>
    <w:rsid w:val="00F93403"/>
    <w:rsid w:val="00F95269"/>
    <w:rsid w:val="00FA06DE"/>
    <w:rsid w:val="00FA0BAA"/>
    <w:rsid w:val="00FA14D9"/>
    <w:rsid w:val="00FA15B0"/>
    <w:rsid w:val="00FA342B"/>
    <w:rsid w:val="00FA35F3"/>
    <w:rsid w:val="00FA4B60"/>
    <w:rsid w:val="00FA5374"/>
    <w:rsid w:val="00FA5C5F"/>
    <w:rsid w:val="00FA5ECC"/>
    <w:rsid w:val="00FB1BE5"/>
    <w:rsid w:val="00FB1EF8"/>
    <w:rsid w:val="00FB3058"/>
    <w:rsid w:val="00FB3212"/>
    <w:rsid w:val="00FB58F8"/>
    <w:rsid w:val="00FB7EAE"/>
    <w:rsid w:val="00FC3B3C"/>
    <w:rsid w:val="00FC44A9"/>
    <w:rsid w:val="00FD0FB5"/>
    <w:rsid w:val="00FD3B02"/>
    <w:rsid w:val="00FD4D23"/>
    <w:rsid w:val="00FD6100"/>
    <w:rsid w:val="00FD7EEC"/>
    <w:rsid w:val="00FE1FF5"/>
    <w:rsid w:val="00FE2568"/>
    <w:rsid w:val="00FE25D1"/>
    <w:rsid w:val="00FE4959"/>
    <w:rsid w:val="00FE59AA"/>
    <w:rsid w:val="00FE7DC3"/>
    <w:rsid w:val="00FF450E"/>
    <w:rsid w:val="00FF4613"/>
    <w:rsid w:val="00FF5403"/>
    <w:rsid w:val="00FF6B91"/>
    <w:rsid w:val="06E32FDC"/>
    <w:rsid w:val="07000201"/>
    <w:rsid w:val="07952645"/>
    <w:rsid w:val="091408E0"/>
    <w:rsid w:val="0C257165"/>
    <w:rsid w:val="0F373F31"/>
    <w:rsid w:val="14353713"/>
    <w:rsid w:val="14F26E90"/>
    <w:rsid w:val="1558699D"/>
    <w:rsid w:val="15A41351"/>
    <w:rsid w:val="16866687"/>
    <w:rsid w:val="16C80BBA"/>
    <w:rsid w:val="174E42E1"/>
    <w:rsid w:val="18526760"/>
    <w:rsid w:val="1A8C7B66"/>
    <w:rsid w:val="1AC33221"/>
    <w:rsid w:val="1D890952"/>
    <w:rsid w:val="1F795C09"/>
    <w:rsid w:val="2033192A"/>
    <w:rsid w:val="229C5438"/>
    <w:rsid w:val="22D66372"/>
    <w:rsid w:val="23617F7F"/>
    <w:rsid w:val="255B340D"/>
    <w:rsid w:val="29503BAF"/>
    <w:rsid w:val="2B9C74D9"/>
    <w:rsid w:val="2ED9635E"/>
    <w:rsid w:val="333170A5"/>
    <w:rsid w:val="34337579"/>
    <w:rsid w:val="3E2178BD"/>
    <w:rsid w:val="3E292273"/>
    <w:rsid w:val="40975CC8"/>
    <w:rsid w:val="45866B8E"/>
    <w:rsid w:val="4FC33747"/>
    <w:rsid w:val="507E34D2"/>
    <w:rsid w:val="522B5B9E"/>
    <w:rsid w:val="53A40961"/>
    <w:rsid w:val="53B83374"/>
    <w:rsid w:val="53C54E64"/>
    <w:rsid w:val="54887863"/>
    <w:rsid w:val="55011235"/>
    <w:rsid w:val="5570757B"/>
    <w:rsid w:val="57D841B5"/>
    <w:rsid w:val="57FD6A18"/>
    <w:rsid w:val="5B455011"/>
    <w:rsid w:val="5B9C5154"/>
    <w:rsid w:val="5E7C6A14"/>
    <w:rsid w:val="60F41800"/>
    <w:rsid w:val="61E678F9"/>
    <w:rsid w:val="62BE1D87"/>
    <w:rsid w:val="63211C7E"/>
    <w:rsid w:val="64A472D4"/>
    <w:rsid w:val="65473CBB"/>
    <w:rsid w:val="6AF3006B"/>
    <w:rsid w:val="6BA649C6"/>
    <w:rsid w:val="6BBF659E"/>
    <w:rsid w:val="6D213ECA"/>
    <w:rsid w:val="71AE51B3"/>
    <w:rsid w:val="74BC6F72"/>
    <w:rsid w:val="7529773C"/>
    <w:rsid w:val="76E9151C"/>
    <w:rsid w:val="77F775A5"/>
    <w:rsid w:val="79222967"/>
    <w:rsid w:val="7ACC0106"/>
    <w:rsid w:val="7BA542A5"/>
    <w:rsid w:val="7BF60B34"/>
    <w:rsid w:val="7D961A6D"/>
    <w:rsid w:val="7DF8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99"/>
    <w:pPr>
      <w:ind w:left="100" w:leftChars="2500"/>
    </w:pPr>
    <w:rPr>
      <w:rFonts w:ascii="Times New Roman" w:hAnsi="Times New Roman" w:eastAsia="宋体"/>
      <w:kern w:val="0"/>
      <w:sz w:val="24"/>
      <w:szCs w:val="20"/>
    </w:rPr>
  </w:style>
  <w:style w:type="paragraph" w:styleId="3">
    <w:name w:val="Balloon Text"/>
    <w:basedOn w:val="1"/>
    <w:link w:val="12"/>
    <w:qFormat/>
    <w:uiPriority w:val="99"/>
    <w:rPr>
      <w:rFonts w:ascii="Times New Roman" w:hAnsi="Times New Roman" w:eastAsia="宋体"/>
      <w:kern w:val="0"/>
      <w:sz w:val="18"/>
      <w:szCs w:val="20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20"/>
    </w:rPr>
  </w:style>
  <w:style w:type="paragraph" w:styleId="5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20"/>
    </w:rPr>
  </w:style>
  <w:style w:type="table" w:styleId="7">
    <w:name w:val="Table Grid"/>
    <w:basedOn w:val="6"/>
    <w:qFormat/>
    <w:uiPriority w:val="99"/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styleId="10">
    <w:name w:val="Hyperlink"/>
    <w:basedOn w:val="8"/>
    <w:qFormat/>
    <w:uiPriority w:val="99"/>
    <w:rPr>
      <w:rFonts w:cs="Times New Roman"/>
      <w:color w:val="0000FF"/>
      <w:u w:val="single"/>
    </w:rPr>
  </w:style>
  <w:style w:type="character" w:customStyle="1" w:styleId="11">
    <w:name w:val="Date Char"/>
    <w:basedOn w:val="8"/>
    <w:link w:val="2"/>
    <w:qFormat/>
    <w:locked/>
    <w:uiPriority w:val="99"/>
    <w:rPr>
      <w:rFonts w:ascii="Times New Roman" w:hAnsi="Times New Roman" w:eastAsia="宋体" w:cs="Times New Roman"/>
      <w:sz w:val="24"/>
    </w:rPr>
  </w:style>
  <w:style w:type="character" w:customStyle="1" w:styleId="12">
    <w:name w:val="Balloon Text Char"/>
    <w:basedOn w:val="8"/>
    <w:link w:val="3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3">
    <w:name w:val="Footer Char"/>
    <w:basedOn w:val="8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4">
    <w:name w:val="Header Char"/>
    <w:basedOn w:val="8"/>
    <w:link w:val="5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15">
    <w:name w:val="页脚 字符"/>
    <w:qFormat/>
    <w:uiPriority w:val="99"/>
    <w:rPr>
      <w:sz w:val="18"/>
    </w:rPr>
  </w:style>
  <w:style w:type="character" w:customStyle="1" w:styleId="16">
    <w:name w:val="批注框文本 字符"/>
    <w:semiHidden/>
    <w:qFormat/>
    <w:uiPriority w:val="99"/>
    <w:rPr>
      <w:sz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/>
      <w:szCs w:val="24"/>
    </w:rPr>
  </w:style>
  <w:style w:type="table" w:customStyle="1" w:styleId="18">
    <w:name w:val="网格型1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网格型2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网格型3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网格型4"/>
    <w:qFormat/>
    <w:uiPriority w:val="99"/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table" w:customStyle="1" w:styleId="22">
    <w:name w:val="网格型5"/>
    <w:qFormat/>
    <w:uiPriority w:val="99"/>
    <w:rPr>
      <w:rFonts w:ascii="Times New Roman" w:hAnsi="Times New Roman" w:eastAsia="宋体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font41"/>
    <w:qFormat/>
    <w:uiPriority w:val="99"/>
    <w:rPr>
      <w:rFonts w:ascii="等线" w:hAnsi="等线" w:eastAsia="等线"/>
      <w:color w:val="000000"/>
      <w:sz w:val="22"/>
      <w:u w:val="none"/>
    </w:rPr>
  </w:style>
  <w:style w:type="table" w:customStyle="1" w:styleId="24">
    <w:name w:val="三线表1"/>
    <w:qFormat/>
    <w:uiPriority w:val="99"/>
    <w:rPr>
      <w:kern w:val="0"/>
      <w:sz w:val="20"/>
      <w:szCs w:val="20"/>
    </w:rPr>
    <w:tblPr>
      <w:tblBorders>
        <w:top w:val="single" w:color="auto" w:sz="12" w:space="0"/>
        <w:bottom w:val="single" w:color="auto" w:sz="12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3329</Words>
  <Characters>3763</Characters>
  <Lines>0</Lines>
  <Paragraphs>0</Paragraphs>
  <TotalTime>30</TotalTime>
  <ScaleCrop>false</ScaleCrop>
  <LinksUpToDate>false</LinksUpToDate>
  <CharactersWithSpaces>3806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2024-03-25T06:56:00Z</dcterms:created>
  <dc:creator>guangkui chen</dc:creator>
  <cp:lastModifiedBy>孙冰瑜</cp:lastModifiedBy>
  <cp:lastPrinted>2025-10-15T02:47:00Z</cp:lastPrinted>
  <dcterms:modified xsi:type="dcterms:W3CDTF">2025-10-21T07:17:53Z</dcterms:modified>
  <cp:revision>214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eyJoZGlkIjoiYmVjMzAxYzQ3YzEwMWRiNWVjOGNlZTQxYzBlM2UwYzIiLCJ1c2VySWQiOiIxNjY1NDA5ODQxIn0=</vt:lpwstr>
  </property>
  <property fmtid="{D5CDD505-2E9C-101B-9397-08002B2CF9AE}" pid="3" name="KSOProductBuildVer">
    <vt:lpwstr>2052-12.1.0.22529</vt:lpwstr>
  </property>
  <property fmtid="{D5CDD505-2E9C-101B-9397-08002B2CF9AE}" pid="4" name="ICV">
    <vt:lpwstr>A1EF1ECE087247E0BF4B038452487DF1_12</vt:lpwstr>
  </property>
</Properties>
</file>